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2A" w:rsidRDefault="0066562A" w:rsidP="00617A46">
      <w:pPr>
        <w:rPr>
          <w:sz w:val="32"/>
          <w:szCs w:val="32"/>
        </w:rPr>
      </w:pPr>
      <w:r>
        <w:rPr>
          <w:sz w:val="32"/>
          <w:szCs w:val="32"/>
        </w:rPr>
        <w:t>Сценарий развлечения «</w:t>
      </w:r>
      <w:r w:rsidRPr="00311A2D">
        <w:rPr>
          <w:sz w:val="32"/>
          <w:szCs w:val="32"/>
        </w:rPr>
        <w:t xml:space="preserve">Мисс </w:t>
      </w:r>
      <w:r>
        <w:rPr>
          <w:sz w:val="32"/>
          <w:szCs w:val="32"/>
        </w:rPr>
        <w:t xml:space="preserve"> детского  сада»</w:t>
      </w:r>
    </w:p>
    <w:p w:rsidR="0066562A" w:rsidRPr="004647D4" w:rsidRDefault="0066562A" w:rsidP="00617A46">
      <w:pPr>
        <w:rPr>
          <w:sz w:val="24"/>
          <w:szCs w:val="24"/>
        </w:rPr>
      </w:pPr>
      <w:r w:rsidRPr="004647D4">
        <w:rPr>
          <w:i/>
          <w:sz w:val="24"/>
          <w:szCs w:val="24"/>
        </w:rPr>
        <w:t xml:space="preserve">Ведущая:    </w:t>
      </w:r>
      <w:r w:rsidRPr="004647D4">
        <w:rPr>
          <w:sz w:val="24"/>
          <w:szCs w:val="24"/>
        </w:rPr>
        <w:t>Дорогие ребята, дорогие гости!  Уже стало традицией проводить  в  нашем  детском  саду  конкурс  «Мисс  детского  сада».  Наши  участницы все красивы, талантливы, многое умеют: они поют, танцуют, мастерят поделки, рисуют</w:t>
      </w:r>
      <w:r>
        <w:rPr>
          <w:sz w:val="24"/>
          <w:szCs w:val="24"/>
        </w:rPr>
        <w:t>.</w:t>
      </w:r>
      <w:r w:rsidRPr="004647D4">
        <w:rPr>
          <w:sz w:val="24"/>
          <w:szCs w:val="24"/>
        </w:rPr>
        <w:t xml:space="preserve"> Но конкурс есть конкурс и сегодня мы выберем победительницу, встречайте наших участниц.</w:t>
      </w:r>
    </w:p>
    <w:p w:rsidR="0066562A" w:rsidRPr="004647D4" w:rsidRDefault="0066562A" w:rsidP="00617A46">
      <w:pPr>
        <w:rPr>
          <w:i/>
          <w:sz w:val="24"/>
          <w:szCs w:val="24"/>
        </w:rPr>
      </w:pPr>
      <w:r w:rsidRPr="004647D4">
        <w:rPr>
          <w:i/>
          <w:sz w:val="24"/>
          <w:szCs w:val="24"/>
        </w:rPr>
        <w:t>Под музыку заходят участницы конкурса, становятся  лицом к зрителям.</w:t>
      </w:r>
    </w:p>
    <w:p w:rsidR="0066562A" w:rsidRPr="004647D4" w:rsidRDefault="0066562A" w:rsidP="00617A46">
      <w:pPr>
        <w:rPr>
          <w:sz w:val="24"/>
          <w:szCs w:val="24"/>
        </w:rPr>
      </w:pPr>
      <w:r w:rsidRPr="004647D4">
        <w:rPr>
          <w:i/>
          <w:sz w:val="24"/>
          <w:szCs w:val="24"/>
        </w:rPr>
        <w:t xml:space="preserve">Ведущая: </w:t>
      </w:r>
      <w:r w:rsidRPr="004647D4">
        <w:rPr>
          <w:sz w:val="24"/>
          <w:szCs w:val="24"/>
        </w:rPr>
        <w:t>Разрешите представить членов нашего жюри (называет ).</w:t>
      </w:r>
    </w:p>
    <w:p w:rsidR="0066562A" w:rsidRPr="004647D4" w:rsidRDefault="0066562A" w:rsidP="00617A46">
      <w:pPr>
        <w:rPr>
          <w:sz w:val="24"/>
          <w:szCs w:val="24"/>
        </w:rPr>
      </w:pPr>
      <w:r w:rsidRPr="004647D4">
        <w:rPr>
          <w:sz w:val="24"/>
          <w:szCs w:val="24"/>
        </w:rPr>
        <w:t>Итак, приступим к нашему первому конкурсу, называется он «Визитная карточка».  Каждая из конкурсанток должна рассказать о себе. Мы должны хорошо знать наших участниц.</w:t>
      </w:r>
    </w:p>
    <w:p w:rsidR="0066562A" w:rsidRPr="004647D4" w:rsidRDefault="0066562A" w:rsidP="00617A46">
      <w:pPr>
        <w:rPr>
          <w:sz w:val="24"/>
          <w:szCs w:val="24"/>
        </w:rPr>
      </w:pPr>
      <w:r w:rsidRPr="004647D4">
        <w:rPr>
          <w:sz w:val="24"/>
          <w:szCs w:val="24"/>
        </w:rPr>
        <w:t xml:space="preserve"> </w:t>
      </w:r>
      <w:r w:rsidRPr="004647D4">
        <w:rPr>
          <w:i/>
          <w:sz w:val="24"/>
          <w:szCs w:val="24"/>
        </w:rPr>
        <w:t xml:space="preserve">Ведущая: </w:t>
      </w:r>
      <w:r w:rsidRPr="004647D4">
        <w:rPr>
          <w:sz w:val="24"/>
          <w:szCs w:val="24"/>
        </w:rPr>
        <w:t xml:space="preserve">  Приступим к следующему конкурсу: «Я-мастерица». Мы с вами узнаем, что умеют наши конкурсантки.  </w:t>
      </w:r>
    </w:p>
    <w:p w:rsidR="0066562A" w:rsidRPr="004647D4" w:rsidRDefault="0066562A" w:rsidP="00617A46">
      <w:pPr>
        <w:rPr>
          <w:sz w:val="24"/>
          <w:szCs w:val="24"/>
        </w:rPr>
      </w:pPr>
      <w:r w:rsidRPr="004647D4">
        <w:rPr>
          <w:i/>
          <w:sz w:val="24"/>
          <w:szCs w:val="24"/>
        </w:rPr>
        <w:t>Участницы по</w:t>
      </w:r>
      <w:r>
        <w:rPr>
          <w:i/>
          <w:sz w:val="24"/>
          <w:szCs w:val="24"/>
        </w:rPr>
        <w:t xml:space="preserve"> очереди показывают свои работы</w:t>
      </w:r>
      <w:r w:rsidRPr="004647D4">
        <w:rPr>
          <w:i/>
          <w:sz w:val="24"/>
          <w:szCs w:val="24"/>
        </w:rPr>
        <w:t>. Каждая участница рассказывает о своей</w:t>
      </w:r>
      <w:r w:rsidRPr="004647D4">
        <w:rPr>
          <w:sz w:val="24"/>
          <w:szCs w:val="24"/>
        </w:rPr>
        <w:t xml:space="preserve"> </w:t>
      </w:r>
      <w:r w:rsidRPr="004647D4">
        <w:rPr>
          <w:i/>
          <w:sz w:val="24"/>
          <w:szCs w:val="24"/>
        </w:rPr>
        <w:t>поделке</w:t>
      </w:r>
      <w:r w:rsidRPr="004647D4">
        <w:rPr>
          <w:sz w:val="24"/>
          <w:szCs w:val="24"/>
        </w:rPr>
        <w:t xml:space="preserve">. </w:t>
      </w:r>
    </w:p>
    <w:p w:rsidR="0066562A" w:rsidRPr="004647D4" w:rsidRDefault="0066562A" w:rsidP="00617A46">
      <w:pPr>
        <w:rPr>
          <w:sz w:val="24"/>
          <w:szCs w:val="24"/>
        </w:rPr>
      </w:pPr>
      <w:r w:rsidRPr="004647D4">
        <w:rPr>
          <w:i/>
          <w:sz w:val="24"/>
          <w:szCs w:val="24"/>
        </w:rPr>
        <w:t xml:space="preserve">Ведущая:  </w:t>
      </w:r>
      <w:r w:rsidRPr="004647D4">
        <w:rPr>
          <w:sz w:val="24"/>
          <w:szCs w:val="24"/>
        </w:rPr>
        <w:t>Следующий конкурс - танцевальный. Здесь наши девочки покажут, как они умеют двигаться под музыку.</w:t>
      </w:r>
    </w:p>
    <w:p w:rsidR="0066562A" w:rsidRPr="004647D4" w:rsidRDefault="0066562A" w:rsidP="00617A46">
      <w:pPr>
        <w:rPr>
          <w:sz w:val="24"/>
          <w:szCs w:val="24"/>
        </w:rPr>
      </w:pPr>
      <w:r w:rsidRPr="004647D4">
        <w:rPr>
          <w:i/>
          <w:sz w:val="24"/>
          <w:szCs w:val="24"/>
        </w:rPr>
        <w:t>Участницы исполняют два танца</w:t>
      </w:r>
      <w:r w:rsidRPr="004647D4">
        <w:rPr>
          <w:sz w:val="24"/>
          <w:szCs w:val="24"/>
        </w:rPr>
        <w:t xml:space="preserve">. </w:t>
      </w:r>
    </w:p>
    <w:p w:rsidR="0066562A" w:rsidRPr="004647D4" w:rsidRDefault="0066562A" w:rsidP="00617A46">
      <w:pPr>
        <w:rPr>
          <w:sz w:val="24"/>
          <w:szCs w:val="24"/>
        </w:rPr>
      </w:pPr>
      <w:r w:rsidRPr="004647D4">
        <w:rPr>
          <w:i/>
          <w:sz w:val="24"/>
          <w:szCs w:val="24"/>
        </w:rPr>
        <w:t xml:space="preserve">Ведущая: </w:t>
      </w:r>
      <w:r w:rsidRPr="004647D4">
        <w:rPr>
          <w:sz w:val="24"/>
          <w:szCs w:val="24"/>
        </w:rPr>
        <w:t xml:space="preserve">Следующий конкурс называется «собери картинку». </w:t>
      </w:r>
    </w:p>
    <w:p w:rsidR="0066562A" w:rsidRPr="004647D4" w:rsidRDefault="0066562A" w:rsidP="00617A46">
      <w:pPr>
        <w:rPr>
          <w:sz w:val="24"/>
          <w:szCs w:val="24"/>
        </w:rPr>
      </w:pPr>
      <w:r w:rsidRPr="004647D4">
        <w:rPr>
          <w:i/>
          <w:sz w:val="24"/>
          <w:szCs w:val="24"/>
        </w:rPr>
        <w:t>Участницы конкурса делают</w:t>
      </w:r>
      <w:r w:rsidRPr="004647D4">
        <w:rPr>
          <w:sz w:val="24"/>
          <w:szCs w:val="24"/>
        </w:rPr>
        <w:t xml:space="preserve"> </w:t>
      </w:r>
      <w:r w:rsidRPr="004647D4">
        <w:rPr>
          <w:i/>
          <w:sz w:val="24"/>
          <w:szCs w:val="24"/>
        </w:rPr>
        <w:t>аппликацию из заранее вырезанных фигурок.</w:t>
      </w:r>
      <w:r w:rsidRPr="004647D4">
        <w:rPr>
          <w:sz w:val="24"/>
          <w:szCs w:val="24"/>
        </w:rPr>
        <w:t xml:space="preserve"> </w:t>
      </w:r>
    </w:p>
    <w:p w:rsidR="0066562A" w:rsidRPr="004647D4" w:rsidRDefault="0066562A" w:rsidP="00617A46">
      <w:pPr>
        <w:rPr>
          <w:sz w:val="24"/>
          <w:szCs w:val="24"/>
        </w:rPr>
      </w:pPr>
      <w:r w:rsidRPr="004647D4">
        <w:rPr>
          <w:i/>
          <w:sz w:val="24"/>
          <w:szCs w:val="24"/>
        </w:rPr>
        <w:t xml:space="preserve">Ведущая: </w:t>
      </w:r>
      <w:r w:rsidRPr="004647D4">
        <w:rPr>
          <w:sz w:val="24"/>
          <w:szCs w:val="24"/>
        </w:rPr>
        <w:t>У нас осталось два конкурса. Кто же будет Мисс? Не будем гадать, а начнем конкурс «Песня».</w:t>
      </w:r>
    </w:p>
    <w:p w:rsidR="0066562A" w:rsidRPr="004647D4" w:rsidRDefault="0066562A" w:rsidP="00617A46">
      <w:pPr>
        <w:rPr>
          <w:sz w:val="24"/>
          <w:szCs w:val="24"/>
        </w:rPr>
      </w:pPr>
      <w:r w:rsidRPr="004647D4">
        <w:rPr>
          <w:sz w:val="24"/>
          <w:szCs w:val="24"/>
        </w:rPr>
        <w:t xml:space="preserve"> </w:t>
      </w:r>
      <w:r w:rsidRPr="004647D4">
        <w:rPr>
          <w:i/>
          <w:sz w:val="24"/>
          <w:szCs w:val="24"/>
        </w:rPr>
        <w:t>Участницы исполняют куплеты из известных песен.</w:t>
      </w:r>
    </w:p>
    <w:p w:rsidR="0066562A" w:rsidRPr="004647D4" w:rsidRDefault="0066562A" w:rsidP="00617A46">
      <w:pPr>
        <w:rPr>
          <w:sz w:val="24"/>
          <w:szCs w:val="24"/>
        </w:rPr>
      </w:pPr>
      <w:r w:rsidRPr="004647D4">
        <w:rPr>
          <w:sz w:val="24"/>
          <w:szCs w:val="24"/>
        </w:rPr>
        <w:t xml:space="preserve"> </w:t>
      </w:r>
      <w:r w:rsidRPr="004647D4">
        <w:rPr>
          <w:i/>
          <w:sz w:val="24"/>
          <w:szCs w:val="24"/>
        </w:rPr>
        <w:t xml:space="preserve">Ведущая: </w:t>
      </w:r>
      <w:r w:rsidRPr="004647D4">
        <w:rPr>
          <w:sz w:val="24"/>
          <w:szCs w:val="24"/>
        </w:rPr>
        <w:t>Итак, наш конкурс вышел на финишную  прямую. Последний конкурс - «Авангардная мода», в котором участницы продемонстрируют грацию, артистичность и, конечно, творческие способности. А пока девочки готовятся, ребята из театрального кружка покажут нам сценку.</w:t>
      </w:r>
    </w:p>
    <w:p w:rsidR="0066562A" w:rsidRPr="004647D4" w:rsidRDefault="0066562A" w:rsidP="00617A46">
      <w:pPr>
        <w:rPr>
          <w:i/>
          <w:sz w:val="24"/>
          <w:szCs w:val="24"/>
        </w:rPr>
      </w:pPr>
      <w:r w:rsidRPr="004647D4">
        <w:rPr>
          <w:i/>
          <w:sz w:val="24"/>
          <w:szCs w:val="24"/>
        </w:rPr>
        <w:t xml:space="preserve"> Девочки выходят на сцену в заранее приготовленных костюмах, сделанных из газет, обоев, пакетов, и т.д.</w:t>
      </w:r>
    </w:p>
    <w:p w:rsidR="0066562A" w:rsidRPr="004647D4" w:rsidRDefault="0066562A" w:rsidP="00617A46">
      <w:pPr>
        <w:rPr>
          <w:sz w:val="24"/>
          <w:szCs w:val="24"/>
        </w:rPr>
      </w:pPr>
      <w:r w:rsidRPr="004647D4">
        <w:rPr>
          <w:i/>
          <w:sz w:val="24"/>
          <w:szCs w:val="24"/>
        </w:rPr>
        <w:t xml:space="preserve">Ведущая: </w:t>
      </w:r>
      <w:r w:rsidRPr="004647D4">
        <w:rPr>
          <w:sz w:val="24"/>
          <w:szCs w:val="24"/>
        </w:rPr>
        <w:t>Что решит жюри? Вам интересно? Тогда давайте попросим его огласить результаты.</w:t>
      </w:r>
    </w:p>
    <w:p w:rsidR="0066562A" w:rsidRPr="004647D4" w:rsidRDefault="0066562A" w:rsidP="00617A46">
      <w:pPr>
        <w:rPr>
          <w:i/>
          <w:sz w:val="24"/>
          <w:szCs w:val="24"/>
        </w:rPr>
      </w:pPr>
      <w:r w:rsidRPr="004647D4">
        <w:rPr>
          <w:sz w:val="24"/>
          <w:szCs w:val="24"/>
        </w:rPr>
        <w:t xml:space="preserve"> </w:t>
      </w:r>
      <w:r w:rsidRPr="004647D4">
        <w:rPr>
          <w:i/>
          <w:sz w:val="24"/>
          <w:szCs w:val="24"/>
        </w:rPr>
        <w:t>Жюри объявляет победительниц в разных номинациях. Участницам вручают призы.</w:t>
      </w:r>
    </w:p>
    <w:p w:rsidR="0066562A" w:rsidRPr="004647D4" w:rsidRDefault="0066562A" w:rsidP="00617A46">
      <w:pPr>
        <w:rPr>
          <w:sz w:val="24"/>
          <w:szCs w:val="24"/>
        </w:rPr>
      </w:pPr>
      <w:r w:rsidRPr="004647D4">
        <w:rPr>
          <w:i/>
          <w:sz w:val="24"/>
          <w:szCs w:val="24"/>
        </w:rPr>
        <w:t xml:space="preserve">Ведущая: </w:t>
      </w:r>
      <w:r w:rsidRPr="004647D4">
        <w:rPr>
          <w:sz w:val="24"/>
          <w:szCs w:val="24"/>
        </w:rPr>
        <w:t xml:space="preserve"> Вот и закончился наш праздник. Я думаю, наши девочки всех порадовали.</w:t>
      </w:r>
    </w:p>
    <w:p w:rsidR="0066562A" w:rsidRDefault="0066562A"/>
    <w:sectPr w:rsidR="0066562A" w:rsidSect="00EE2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A46"/>
    <w:rsid w:val="00311A2D"/>
    <w:rsid w:val="004647D4"/>
    <w:rsid w:val="004E7F9A"/>
    <w:rsid w:val="00617A46"/>
    <w:rsid w:val="0066562A"/>
    <w:rsid w:val="00680912"/>
    <w:rsid w:val="007364B6"/>
    <w:rsid w:val="00DA1F02"/>
    <w:rsid w:val="00EE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A46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283</Words>
  <Characters>1616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3</cp:revision>
  <dcterms:created xsi:type="dcterms:W3CDTF">2011-04-01T11:19:00Z</dcterms:created>
  <dcterms:modified xsi:type="dcterms:W3CDTF">2013-11-28T07:42:00Z</dcterms:modified>
</cp:coreProperties>
</file>