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A5" w:rsidRDefault="001F77A5" w:rsidP="001C185B">
      <w:pPr>
        <w:spacing w:after="0" w:line="240" w:lineRule="auto"/>
        <w:jc w:val="center"/>
        <w:rPr>
          <w:rFonts w:ascii="Arial CYR" w:hAnsi="Arial CYR" w:cs="Arial CYR"/>
          <w:shadow/>
          <w:sz w:val="28"/>
          <w:szCs w:val="28"/>
        </w:rPr>
      </w:pPr>
      <w:r w:rsidRPr="002439E5">
        <w:rPr>
          <w:rFonts w:ascii="Times New Roman" w:hAnsi="Times New Roman"/>
          <w:shadow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23.5pt;height:723.75pt;visibility:visible">
            <v:imagedata r:id="rId7" o:title=""/>
          </v:shape>
        </w:pic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Содержание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ПОЯСНИТЕЛЬНАЯ ЗАПИСКА        ………………………………………... 4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1. Возрастные особенности и новообразования дошкольного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детства                 ……………………………………………………………… 6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Возраст от 2 до 3 лет      …………………………………………………….. 7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Возраст от 3 до 4 лет      …………………………………………………….. 8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Возраст от 4 до 5 лет       …………………………………………………….. 8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Возраст от 5 до 6 лет       …………………………………………………….. 9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Возраст от 6 до 7 лет      …………………………………………………….. 10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>2</w:t>
      </w:r>
      <w:r w:rsidRPr="00EB285E">
        <w:rPr>
          <w:rFonts w:ascii="Times New Roman" w:hAnsi="Times New Roman"/>
          <w:shadow/>
          <w:sz w:val="24"/>
          <w:szCs w:val="24"/>
        </w:rPr>
        <w:t xml:space="preserve">. Ведущие цели Программы        …………............................................. 11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>3</w:t>
      </w:r>
      <w:r w:rsidRPr="00EB285E">
        <w:rPr>
          <w:rFonts w:ascii="Times New Roman" w:hAnsi="Times New Roman"/>
          <w:shadow/>
          <w:sz w:val="24"/>
          <w:szCs w:val="24"/>
        </w:rPr>
        <w:t xml:space="preserve">. Принципы и подходы к формированию рабочей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программы                 …………………………………………………………. 13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>РАЗДЕЛ I. СОДЕРЖАНИЕ ДЕЯТЕЛЬНОСТИ ПЕДАГОГА-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ПСИХОЛОГА         …………………………………………………………….. 16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1. Цели, задачи, принципы деятельности педагога-психолога       …… 16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2. Организация работы педагога-психолога ДОУ        ………………….. 18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2.1. Психологическое просвещение           ……………………………….. 19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2.1.1. Примерный перечень тем для оформления стендовой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информации (по возрастам)                   …………………………………... 20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2.2. Психологическая профилактика             ……………………………… 23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 2.2.1. Примерный перечень профилактической деятельности     ……. 25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2.3. Психологическая диагностика              ………………………………... 26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2.3.1. Диагностический инструментарий            …………………………… 29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2.3.2. Неспецифические показатели детей дошкольного возраста      ... 32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2.3.3. Распределение диагностических методик (по возрастам)    ….. 33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2.3.4. Методики исследования (перечень)        ………………………….. 34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2.4. </w:t>
      </w:r>
      <w:r>
        <w:rPr>
          <w:rFonts w:ascii="Times New Roman" w:hAnsi="Times New Roman"/>
          <w:shadow/>
          <w:sz w:val="24"/>
          <w:szCs w:val="24"/>
        </w:rPr>
        <w:t>Разв</w:t>
      </w:r>
      <w:r w:rsidRPr="00EB285E">
        <w:rPr>
          <w:rFonts w:ascii="Times New Roman" w:hAnsi="Times New Roman"/>
          <w:shadow/>
          <w:sz w:val="24"/>
          <w:szCs w:val="24"/>
        </w:rPr>
        <w:t xml:space="preserve">вающая и коррекционная работа           ………………………. 37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2.4.1. Правила психокоррекционной работы         ……………………….. 38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2.4.2. Календарно-тематическое планирование            …………………. 39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>С.В. Крюкова «Удивляюсь, злюсь, боюсь, хвастаюсь и радуюсь</w:t>
      </w:r>
      <w:r>
        <w:rPr>
          <w:rFonts w:ascii="Times New Roman" w:hAnsi="Times New Roman"/>
          <w:shadow/>
          <w:sz w:val="24"/>
          <w:szCs w:val="24"/>
        </w:rPr>
        <w:t>» …………..</w:t>
      </w:r>
      <w:r w:rsidRPr="00EB285E">
        <w:rPr>
          <w:rFonts w:ascii="Times New Roman" w:hAnsi="Times New Roman"/>
          <w:shadow/>
          <w:sz w:val="24"/>
          <w:szCs w:val="24"/>
        </w:rPr>
        <w:t xml:space="preserve">.. 39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>В.Л. Шарохина «Коррекционно-развивающие занятия в младшей группе</w:t>
      </w:r>
      <w:r>
        <w:rPr>
          <w:rFonts w:ascii="Times New Roman" w:hAnsi="Times New Roman"/>
          <w:shadow/>
          <w:sz w:val="24"/>
          <w:szCs w:val="24"/>
        </w:rPr>
        <w:t>» ……</w:t>
      </w:r>
      <w:r w:rsidRPr="00EB285E">
        <w:rPr>
          <w:rFonts w:ascii="Times New Roman" w:hAnsi="Times New Roman"/>
          <w:shadow/>
          <w:sz w:val="24"/>
          <w:szCs w:val="24"/>
        </w:rPr>
        <w:t xml:space="preserve">.40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>В.Л. Шарохина «Коррекционно-развивающие занятия в средней группе</w:t>
      </w:r>
      <w:r>
        <w:rPr>
          <w:rFonts w:ascii="Times New Roman" w:hAnsi="Times New Roman"/>
          <w:shadow/>
          <w:sz w:val="24"/>
          <w:szCs w:val="24"/>
        </w:rPr>
        <w:t>» …..…</w:t>
      </w:r>
      <w:r w:rsidRPr="00EB285E">
        <w:rPr>
          <w:rFonts w:ascii="Times New Roman" w:hAnsi="Times New Roman"/>
          <w:shadow/>
          <w:sz w:val="24"/>
          <w:szCs w:val="24"/>
        </w:rPr>
        <w:t xml:space="preserve"> 45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>В.Л. Шарохина «Коррекционно-развивающие занятия в старшей группе</w:t>
      </w:r>
      <w:r>
        <w:rPr>
          <w:rFonts w:ascii="Times New Roman" w:hAnsi="Times New Roman"/>
          <w:shadow/>
          <w:sz w:val="24"/>
          <w:szCs w:val="24"/>
        </w:rPr>
        <w:t>» …..…</w:t>
      </w:r>
      <w:r w:rsidRPr="00EB285E">
        <w:rPr>
          <w:rFonts w:ascii="Times New Roman" w:hAnsi="Times New Roman"/>
          <w:shadow/>
          <w:sz w:val="24"/>
          <w:szCs w:val="24"/>
        </w:rPr>
        <w:t xml:space="preserve">49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А.С. Роньжина «Занятия психолога с детьми 2-4 лет в период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>адаптации к дошкольному учреждению»     …………………………</w:t>
      </w:r>
      <w:r>
        <w:rPr>
          <w:rFonts w:ascii="Times New Roman" w:hAnsi="Times New Roman"/>
          <w:shadow/>
          <w:sz w:val="24"/>
          <w:szCs w:val="24"/>
        </w:rPr>
        <w:t>………..</w:t>
      </w:r>
      <w:r w:rsidRPr="00EB285E">
        <w:rPr>
          <w:rFonts w:ascii="Times New Roman" w:hAnsi="Times New Roman"/>
          <w:shadow/>
          <w:sz w:val="24"/>
          <w:szCs w:val="24"/>
        </w:rPr>
        <w:t xml:space="preserve">… 54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>Т.Г. Сырицо и др. «Развитие интеллекта и навыков общения у детей</w:t>
      </w:r>
      <w:r>
        <w:rPr>
          <w:rFonts w:ascii="Times New Roman" w:hAnsi="Times New Roman"/>
          <w:shadow/>
          <w:sz w:val="24"/>
          <w:szCs w:val="24"/>
        </w:rPr>
        <w:t>» …….…..</w:t>
      </w:r>
      <w:r w:rsidRPr="00EB285E">
        <w:rPr>
          <w:rFonts w:ascii="Times New Roman" w:hAnsi="Times New Roman"/>
          <w:shadow/>
          <w:sz w:val="24"/>
          <w:szCs w:val="24"/>
        </w:rPr>
        <w:t xml:space="preserve">. 60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>2.5. Психологическое консультирование              …………………</w:t>
      </w:r>
      <w:r>
        <w:rPr>
          <w:rFonts w:ascii="Times New Roman" w:hAnsi="Times New Roman"/>
          <w:shadow/>
          <w:sz w:val="24"/>
          <w:szCs w:val="24"/>
        </w:rPr>
        <w:t>……..</w:t>
      </w:r>
      <w:r w:rsidRPr="00EB285E">
        <w:rPr>
          <w:rFonts w:ascii="Times New Roman" w:hAnsi="Times New Roman"/>
          <w:shadow/>
          <w:sz w:val="24"/>
          <w:szCs w:val="24"/>
        </w:rPr>
        <w:t>…</w:t>
      </w:r>
      <w:r>
        <w:rPr>
          <w:rFonts w:ascii="Times New Roman" w:hAnsi="Times New Roman"/>
          <w:shadow/>
          <w:sz w:val="24"/>
          <w:szCs w:val="24"/>
        </w:rPr>
        <w:t>…</w:t>
      </w:r>
      <w:r w:rsidRPr="00EB285E">
        <w:rPr>
          <w:rFonts w:ascii="Times New Roman" w:hAnsi="Times New Roman"/>
          <w:shadow/>
          <w:sz w:val="24"/>
          <w:szCs w:val="24"/>
        </w:rPr>
        <w:t xml:space="preserve">…… 62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2.5.1. Примерный перечень тем для психологического </w:t>
      </w:r>
      <w:r>
        <w:rPr>
          <w:rFonts w:ascii="Times New Roman" w:hAnsi="Times New Roman"/>
          <w:shadow/>
          <w:sz w:val="24"/>
          <w:szCs w:val="24"/>
        </w:rPr>
        <w:t>консультирования</w:t>
      </w:r>
      <w:r w:rsidRPr="00EB285E">
        <w:rPr>
          <w:rFonts w:ascii="Times New Roman" w:hAnsi="Times New Roman"/>
          <w:shadow/>
          <w:sz w:val="24"/>
          <w:szCs w:val="24"/>
        </w:rPr>
        <w:t xml:space="preserve"> </w:t>
      </w:r>
      <w:r>
        <w:rPr>
          <w:rFonts w:ascii="Times New Roman" w:hAnsi="Times New Roman"/>
          <w:shadow/>
          <w:sz w:val="24"/>
          <w:szCs w:val="24"/>
        </w:rPr>
        <w:t>………</w:t>
      </w:r>
      <w:r w:rsidRPr="00EB285E">
        <w:rPr>
          <w:rFonts w:ascii="Times New Roman" w:hAnsi="Times New Roman"/>
          <w:shadow/>
          <w:sz w:val="24"/>
          <w:szCs w:val="24"/>
        </w:rPr>
        <w:t xml:space="preserve">63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 xml:space="preserve">РАЗДЕЛ 2. ВЗАИМОДЕЙСТВИЕ ПЕДАГОГА-ПСИХОЛОГА С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>АДМИНИСТРАЦИЕ</w:t>
      </w:r>
      <w:r>
        <w:rPr>
          <w:rFonts w:ascii="Times New Roman" w:hAnsi="Times New Roman"/>
          <w:shadow/>
          <w:sz w:val="24"/>
          <w:szCs w:val="24"/>
        </w:rPr>
        <w:t>Й И СПЕЦИАЛИСТАМИ ДОУ   ………..</w:t>
      </w:r>
      <w:r w:rsidRPr="00EB285E">
        <w:rPr>
          <w:rFonts w:ascii="Times New Roman" w:hAnsi="Times New Roman"/>
          <w:shadow/>
          <w:sz w:val="24"/>
          <w:szCs w:val="24"/>
        </w:rPr>
        <w:t xml:space="preserve">…………………. 64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EB285E">
        <w:rPr>
          <w:rFonts w:ascii="Times New Roman" w:hAnsi="Times New Roman"/>
          <w:shadow/>
          <w:sz w:val="24"/>
          <w:szCs w:val="24"/>
        </w:rPr>
        <w:t>Методическое обеспечение         ………………</w:t>
      </w:r>
      <w:r>
        <w:rPr>
          <w:rFonts w:ascii="Times New Roman" w:hAnsi="Times New Roman"/>
          <w:shadow/>
          <w:sz w:val="24"/>
          <w:szCs w:val="24"/>
        </w:rPr>
        <w:t>……..</w:t>
      </w:r>
      <w:r w:rsidRPr="00EB285E">
        <w:rPr>
          <w:rFonts w:ascii="Times New Roman" w:hAnsi="Times New Roman"/>
          <w:shadow/>
          <w:sz w:val="24"/>
          <w:szCs w:val="24"/>
        </w:rPr>
        <w:t xml:space="preserve">…………………………….. 69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</w:t>
      </w:r>
    </w:p>
    <w:p w:rsidR="001F77A5" w:rsidRPr="00EB285E" w:rsidRDefault="001F77A5" w:rsidP="00996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77A5" w:rsidRPr="00996D15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ПОЯСНИТЕЛЬНАЯ ЗАПИСКА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Содержание образования в современном мире является приоритетной сферой, от которой зависит развитие человека, способного самостоятельно и сознательно строить свою жизнь в духе общечеловеческих ценностей, с учетом традиций своего народа. Особый интерес в этом плане представляет дошкольное детство, как первая ступень системы непрерывного образования. </w:t>
      </w:r>
    </w:p>
    <w:p w:rsidR="001F77A5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Дошкольный возраст – важнейший период становления личности, когда закладываются предпосылки гражданских качеств, формируется ответственность и способность ребенка к свободному выбору, уважению и пониманию других людей, независимо от их социального происхождения.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Предназначение дошкольного образования на современном этапе состоит не только в формировании определенной суммы знаний, но и в развитии базовых способностей личности, ее социальных и культурных навыков, здорового образа жизни.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В последние годы произошли существенные изменения в системе дошкольного образования. Нормативно правовые документы федерального уровня последних лет, в первую очередь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EB285E">
          <w:rPr>
            <w:rFonts w:ascii="Times New Roman" w:hAnsi="Times New Roman"/>
            <w:sz w:val="24"/>
            <w:szCs w:val="24"/>
          </w:rPr>
          <w:t>2012 г</w:t>
        </w:r>
      </w:smartTag>
      <w:r w:rsidRPr="00EB285E">
        <w:rPr>
          <w:rFonts w:ascii="Times New Roman" w:hAnsi="Times New Roman"/>
          <w:sz w:val="24"/>
          <w:szCs w:val="24"/>
        </w:rPr>
        <w:t xml:space="preserve">. N 273-ФЗ "Об образовании в Российской Федерации"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 Приказ Министерства образования и науки Российской Федерации (Минобрнауки России) от 17 октября </w:t>
      </w:r>
      <w:smartTag w:uri="urn:schemas-microsoft-com:office:smarttags" w:element="metricconverter">
        <w:smartTagPr>
          <w:attr w:name="ProductID" w:val="2013 г"/>
        </w:smartTagPr>
        <w:r w:rsidRPr="00EB285E">
          <w:rPr>
            <w:rFonts w:ascii="Times New Roman" w:hAnsi="Times New Roman"/>
            <w:sz w:val="24"/>
            <w:szCs w:val="24"/>
          </w:rPr>
          <w:t>2013 г</w:t>
        </w:r>
      </w:smartTag>
      <w:r w:rsidRPr="00EB285E">
        <w:rPr>
          <w:rFonts w:ascii="Times New Roman" w:hAnsi="Times New Roman"/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1155 г"/>
        </w:smartTagPr>
        <w:r w:rsidRPr="00EB285E">
          <w:rPr>
            <w:rFonts w:ascii="Times New Roman" w:hAnsi="Times New Roman"/>
            <w:sz w:val="24"/>
            <w:szCs w:val="24"/>
          </w:rPr>
          <w:t>1155 г</w:t>
        </w:r>
      </w:smartTag>
      <w:r w:rsidRPr="00EB285E">
        <w:rPr>
          <w:rFonts w:ascii="Times New Roman" w:hAnsi="Times New Roman"/>
          <w:sz w:val="24"/>
          <w:szCs w:val="24"/>
        </w:rPr>
        <w:t xml:space="preserve">. Москва «Об утверждении федерального государственного образовательного стандарта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дошкольного образования», вступивший в силу с 01 января 2014 года, внесли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значительные коррективы в сложившееся представление работников системы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дошкольного образования о программном обеспечении деятельности ДОУ.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Необходимым условием реализации ФГОС ДО в настоящее время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становится психологическое сопровождение воспитательно-образовательного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процесса.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Под психологическим сопровождением понимается система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профессиональной деятельности педагога-психолога, направления на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реализацию основной общеобразовательной программы дошкольного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образования.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Рабочая программа педагога-психолога МБДОУ детский сад № 91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города Владикавказа разработана в соответствии с: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ФЗ от 29.12.2012г. № 273-ФЗ «Об образовании в Российской Федерации»;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ФГОС ДО утвержденным Приказом Министерства образования и науки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Российской Федерации (Минобрнауки России) от 17 октября </w:t>
      </w:r>
      <w:smartTag w:uri="urn:schemas-microsoft-com:office:smarttags" w:element="metricconverter">
        <w:smartTagPr>
          <w:attr w:name="ProductID" w:val="2013 г"/>
        </w:smartTagPr>
        <w:r w:rsidRPr="00EB285E">
          <w:rPr>
            <w:rFonts w:ascii="Times New Roman" w:hAnsi="Times New Roman"/>
            <w:sz w:val="24"/>
            <w:szCs w:val="24"/>
          </w:rPr>
          <w:t>2013 г</w:t>
        </w:r>
      </w:smartTag>
      <w:r w:rsidRPr="00EB285E">
        <w:rPr>
          <w:rFonts w:ascii="Times New Roman" w:hAnsi="Times New Roman"/>
          <w:sz w:val="24"/>
          <w:szCs w:val="24"/>
        </w:rPr>
        <w:t xml:space="preserve">. №1155 г.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Москва; СанПиН 2.4.1.3049-13 «санитарно-эпидемиологические требования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 устройству, содержанию и организации режима работы в дошкольных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организациях»; нормативно-правовыми актами, регулирующими деятельность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педагога-психолога образовательного учреждения.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>Программа составлена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85E">
        <w:rPr>
          <w:rFonts w:ascii="Times New Roman" w:hAnsi="Times New Roman"/>
          <w:sz w:val="24"/>
          <w:szCs w:val="24"/>
        </w:rPr>
        <w:t xml:space="preserve">образовательной программой МБДОУ детский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 №91</w:t>
      </w:r>
      <w:r w:rsidRPr="00EB285E">
        <w:rPr>
          <w:rFonts w:ascii="Times New Roman" w:hAnsi="Times New Roman"/>
          <w:sz w:val="24"/>
          <w:szCs w:val="24"/>
        </w:rPr>
        <w:t xml:space="preserve">, разработанной на основе примерной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основной общеобразовательной программы дошкольного образования «От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рождения до школы» (под ред. Н.Е.Вераксы, Т.С.Комаровой, М.А.Васильевой);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локальными актами учреждения. </w:t>
      </w: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41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Содержание рабочей программы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педагога-психолога учитывает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возрастные и индивидуальные особенности контингента детей,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воспитывающихся в ДОУ.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  <w:r w:rsidRPr="00EB285E">
        <w:rPr>
          <w:rFonts w:ascii="Times New Roman" w:hAnsi="Times New Roman"/>
          <w:b/>
          <w:bCs/>
          <w:i/>
          <w:iCs/>
          <w:sz w:val="24"/>
          <w:szCs w:val="24"/>
        </w:rPr>
        <w:t xml:space="preserve">Цель деятельности МБДОУ </w:t>
      </w:r>
      <w:r w:rsidRPr="00EB285E"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 xml:space="preserve">Детский сад № 91: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Обеспечение равенства возможностей для каждого ребенка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получении качественного общедоступного и бесплатного дошкольного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образования (ФГОС ДО п. 1.5, 2.4);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Создание условий, обеспечивающих возможности для позитивной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социализации и всестороннего развития воспитанников в адекватных их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возрасту детских видах деятельности, заложив основы физически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психологически здоровой, всесторонне развитой и активной личности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 соответствии с индивидуальными особенностями и склонностями,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формирование предпосылок учебной деятельности, необходимых для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успешной адаптации выпускников при переходе на ступень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начального общего образования.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 xml:space="preserve">Режим работы детского сада: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- с сентября по май – образовательный процесс;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- с июня по август </w:t>
      </w:r>
      <w:r w:rsidRPr="00EB285E">
        <w:rPr>
          <w:rFonts w:ascii="Times New Roman" w:hAnsi="Times New Roman"/>
          <w:color w:val="00B050"/>
          <w:sz w:val="24"/>
          <w:szCs w:val="24"/>
        </w:rPr>
        <w:t>– летний оздоровительный</w:t>
      </w:r>
      <w:r w:rsidRPr="00EB28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период</w:t>
      </w:r>
      <w:r w:rsidRPr="00EB285E">
        <w:rPr>
          <w:rFonts w:ascii="Times New Roman" w:hAnsi="Times New Roman"/>
          <w:color w:val="00B050"/>
          <w:sz w:val="24"/>
          <w:szCs w:val="24"/>
        </w:rPr>
        <w:t>;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- рабочая неделя – пятидневная;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- длительность пребывания детей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EB285E">
        <w:rPr>
          <w:rFonts w:ascii="Times New Roman" w:hAnsi="Times New Roman"/>
          <w:sz w:val="24"/>
          <w:szCs w:val="24"/>
        </w:rPr>
        <w:t xml:space="preserve">12 часов;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- ежедневный график работы: с 7.00 до 19.00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Режим работы педагога-психолога на 1 ставку -36 часов в неделю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(согласно утвержденному графику).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2. Возрастные особенности и новообразования дошкольного детства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Дошкольный возраст является периодом интенсивного формирования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психики на основе тех предпосылок, которые сложились в раннем детстве.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По всем линиям психического развития возникают новообразования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различной степени выраженности, характеризующиеся новыми свойствами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структурными особенностями. Происходят они благодаря таким факторам как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речь и общение со взрослыми и сверстниками, различным формам познания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включению в различные виды деятельности (игровые, продуктивные,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бытовые).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Наряду с новообразованиями, в развитии психофизиологических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функций возникают сложные социальные формы психики, такие, как личность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 ее структурные элементы (характер, интересы и др.), субъекты общения,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познания и деятельности и их основные компоненты — способности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склонности. Одновременно происходит дальнейшее развитие и социализация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ребенка, в наибольшей степени выраженные на психофизиологическом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уровне, в познавательных функциях и психомоторике. Формируются новые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уровни психических функций, которым становятся присущи новые свойства,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позволяющие ребенку адаптироваться к социальным условиям и требованиям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жизни.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При участии взрослых, которые организуют, контролируют и оценивают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поведение и деятельность ребенка, выступают в роли источника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многообразной информации происходит включение ребенка в социальные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формы жизнедеятельности, в процессы познания и общения, в различные виды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деятельности, включая игру и начальные формы труда. Взрослые, родители,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воспитатели во многом определяют своеобразие и сложность психического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развития дошкольника, поскольку они включают ребенка в разные сферы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жизнедеятельности, корректируя процесс его развития. Развитие психической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организации дошкольника в целом на всех ее уровнях и в ее различных формах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создает психологическую готовность к последующему — школьному —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периоду развития.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Возраст от 2 до 3 лет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Продолжает развиваться </w:t>
      </w:r>
      <w:r w:rsidRPr="00EB285E">
        <w:rPr>
          <w:rFonts w:ascii="Times New Roman" w:hAnsi="Times New Roman"/>
          <w:i/>
          <w:iCs/>
          <w:sz w:val="24"/>
          <w:szCs w:val="24"/>
        </w:rPr>
        <w:t xml:space="preserve">предметная деятельность </w:t>
      </w:r>
      <w:r w:rsidRPr="00EB285E">
        <w:rPr>
          <w:rFonts w:ascii="Times New Roman" w:hAnsi="Times New Roman"/>
          <w:sz w:val="24"/>
          <w:szCs w:val="24"/>
        </w:rPr>
        <w:t xml:space="preserve">(развиваются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соотносящие и орудийные действия), </w:t>
      </w:r>
      <w:r w:rsidRPr="00EB285E">
        <w:rPr>
          <w:rFonts w:ascii="Times New Roman" w:hAnsi="Times New Roman"/>
          <w:i/>
          <w:iCs/>
          <w:sz w:val="24"/>
          <w:szCs w:val="24"/>
        </w:rPr>
        <w:t>ситуативно-деловое общение</w:t>
      </w:r>
      <w:r w:rsidRPr="00EB285E">
        <w:rPr>
          <w:rFonts w:ascii="Times New Roman" w:hAnsi="Times New Roman"/>
          <w:sz w:val="24"/>
          <w:szCs w:val="24"/>
        </w:rPr>
        <w:t xml:space="preserve"> ребёнка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>взрослого;</w:t>
      </w:r>
      <w:r w:rsidRPr="00EB285E">
        <w:rPr>
          <w:rFonts w:ascii="Times New Roman" w:hAnsi="Times New Roman"/>
          <w:i/>
          <w:iCs/>
          <w:sz w:val="24"/>
          <w:szCs w:val="24"/>
        </w:rPr>
        <w:t xml:space="preserve"> совершенствуется восприятие, речь</w:t>
      </w:r>
      <w:r w:rsidRPr="00EB285E">
        <w:rPr>
          <w:rFonts w:ascii="Times New Roman" w:hAnsi="Times New Roman"/>
          <w:sz w:val="24"/>
          <w:szCs w:val="24"/>
        </w:rPr>
        <w:t xml:space="preserve">, начальные формы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произвольного поведения, игры, наглядно-действенное мышление.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В ходе совместной с взрослыми предметной деятельности продолжает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развиваться понимание речи. Интенсивно развивается активная речь детей. К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концу третьего года жизни речь становится средством общения ребёнка со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сверстниками. В этом возрасте у детей </w:t>
      </w:r>
      <w:r w:rsidRPr="00EB285E">
        <w:rPr>
          <w:rFonts w:ascii="Times New Roman" w:hAnsi="Times New Roman"/>
          <w:i/>
          <w:iCs/>
          <w:sz w:val="24"/>
          <w:szCs w:val="24"/>
        </w:rPr>
        <w:t xml:space="preserve">формируются новые виды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>деятельности</w:t>
      </w:r>
      <w:r w:rsidRPr="00EB285E">
        <w:rPr>
          <w:rFonts w:ascii="Times New Roman" w:hAnsi="Times New Roman"/>
          <w:sz w:val="24"/>
          <w:szCs w:val="24"/>
        </w:rPr>
        <w:t xml:space="preserve">: игра, рисование, конструирование.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 xml:space="preserve">     Игра </w:t>
      </w:r>
      <w:r w:rsidRPr="00EB285E">
        <w:rPr>
          <w:rFonts w:ascii="Times New Roman" w:hAnsi="Times New Roman"/>
          <w:sz w:val="24"/>
          <w:szCs w:val="24"/>
        </w:rPr>
        <w:t xml:space="preserve">носит процессуальный характер, в середине третьего года жизни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появляются действия с предметами заместителями.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Типичным является изображение человека в виде «головонога» -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окружности и отходящих от неё линий.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Дети</w:t>
      </w:r>
      <w:r w:rsidRPr="00EB285E">
        <w:rPr>
          <w:rFonts w:ascii="Times New Roman" w:hAnsi="Times New Roman"/>
          <w:i/>
          <w:iCs/>
          <w:sz w:val="24"/>
          <w:szCs w:val="24"/>
        </w:rPr>
        <w:t xml:space="preserve"> могут осуществлять выбор</w:t>
      </w:r>
      <w:r w:rsidRPr="00EB285E">
        <w:rPr>
          <w:rFonts w:ascii="Times New Roman" w:hAnsi="Times New Roman"/>
          <w:sz w:val="24"/>
          <w:szCs w:val="24"/>
        </w:rPr>
        <w:t xml:space="preserve"> из 2-3 предметов по форме, величине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 цвету; различать мелодии; петь.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К трём годам дети воспринимают все звуки родного языка, но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произносят их с большими искажениями.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Основной формой </w:t>
      </w:r>
      <w:r w:rsidRPr="00EB285E">
        <w:rPr>
          <w:rFonts w:ascii="Times New Roman" w:hAnsi="Times New Roman"/>
          <w:i/>
          <w:iCs/>
          <w:sz w:val="24"/>
          <w:szCs w:val="24"/>
        </w:rPr>
        <w:t>мышления</w:t>
      </w:r>
      <w:r w:rsidRPr="00EB285E">
        <w:rPr>
          <w:rFonts w:ascii="Times New Roman" w:hAnsi="Times New Roman"/>
          <w:sz w:val="24"/>
          <w:szCs w:val="24"/>
        </w:rPr>
        <w:t xml:space="preserve"> становится наглядно-действенная.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Для детей этого возраста характерна</w:t>
      </w:r>
      <w:r w:rsidRPr="00EB285E">
        <w:rPr>
          <w:rFonts w:ascii="Times New Roman" w:hAnsi="Times New Roman"/>
          <w:i/>
          <w:iCs/>
          <w:sz w:val="24"/>
          <w:szCs w:val="24"/>
        </w:rPr>
        <w:t xml:space="preserve"> неосознанность мотивов</w:t>
      </w:r>
      <w:r w:rsidRPr="00EB285E">
        <w:rPr>
          <w:rFonts w:ascii="Times New Roman" w:hAnsi="Times New Roman"/>
          <w:sz w:val="24"/>
          <w:szCs w:val="24"/>
        </w:rPr>
        <w:t xml:space="preserve">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>импульсивность и зависимость</w:t>
      </w:r>
      <w:r w:rsidRPr="00EB285E">
        <w:rPr>
          <w:rFonts w:ascii="Times New Roman" w:hAnsi="Times New Roman"/>
          <w:sz w:val="24"/>
          <w:szCs w:val="24"/>
        </w:rPr>
        <w:t xml:space="preserve"> чувств и желаний от ситуации. У детей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появляются чувства гордости и стыда, начинают формироваться элементы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самосознания, связанные с идентификацией с именем и полом. Ранний возраст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завершается </w:t>
      </w:r>
      <w:r w:rsidRPr="00EB285E">
        <w:rPr>
          <w:rFonts w:ascii="Times New Roman" w:hAnsi="Times New Roman"/>
          <w:b/>
          <w:bCs/>
          <w:sz w:val="24"/>
          <w:szCs w:val="24"/>
        </w:rPr>
        <w:t>кризисом трёх лет</w:t>
      </w:r>
      <w:r w:rsidRPr="00EB285E">
        <w:rPr>
          <w:rFonts w:ascii="Times New Roman" w:hAnsi="Times New Roman"/>
          <w:sz w:val="24"/>
          <w:szCs w:val="24"/>
        </w:rPr>
        <w:t xml:space="preserve">. Ребёнок осознаёт себя как отдельного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человека, отличного от взрослого. У него формируется образ Я. Кризис часто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Возраст от 3 до 4 лет.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>Общение</w:t>
      </w:r>
      <w:r w:rsidRPr="00EB285E">
        <w:rPr>
          <w:rFonts w:ascii="Times New Roman" w:hAnsi="Times New Roman"/>
          <w:sz w:val="24"/>
          <w:szCs w:val="24"/>
        </w:rPr>
        <w:t xml:space="preserve"> становится внеситуативным.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 xml:space="preserve">    Игра</w:t>
      </w:r>
      <w:r w:rsidRPr="00EB285E">
        <w:rPr>
          <w:rFonts w:ascii="Times New Roman" w:hAnsi="Times New Roman"/>
          <w:sz w:val="24"/>
          <w:szCs w:val="24"/>
        </w:rPr>
        <w:t xml:space="preserve"> становится ведущим видом деятельности в дошкольном возрасте.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Главной особенностью игры является её условность: выполнение одних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действий с одними предметами предполагает их отнесённость к другим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действиям с другими предметами. Основным содержанием игры младших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дошкольников являются действия с игрушками и предметами-заместителями.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В младшем дошкольном возрасте происходит переход к </w:t>
      </w:r>
      <w:r w:rsidRPr="00EB285E">
        <w:rPr>
          <w:rFonts w:ascii="Times New Roman" w:hAnsi="Times New Roman"/>
          <w:i/>
          <w:iCs/>
          <w:sz w:val="24"/>
          <w:szCs w:val="24"/>
        </w:rPr>
        <w:t xml:space="preserve">сенсорным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>эталонам</w:t>
      </w:r>
      <w:r w:rsidRPr="00EB285E">
        <w:rPr>
          <w:rFonts w:ascii="Times New Roman" w:hAnsi="Times New Roman"/>
          <w:sz w:val="24"/>
          <w:szCs w:val="24"/>
        </w:rPr>
        <w:t xml:space="preserve">. К концу младшего дошкольного возраста дети могут воспринимать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до 5 и более форм предметов и до 7 и более цветов, способны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дифференцировать предметы по величине, ориентироваться в пространстве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группы детского сада, а при определённой организации образовательного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процесса – и в помещении всего дошкольного учреждения.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Развиваются</w:t>
      </w:r>
      <w:r w:rsidRPr="00EB285E">
        <w:rPr>
          <w:rFonts w:ascii="Times New Roman" w:hAnsi="Times New Roman"/>
          <w:i/>
          <w:iCs/>
          <w:sz w:val="24"/>
          <w:szCs w:val="24"/>
        </w:rPr>
        <w:t xml:space="preserve"> память и внимание</w:t>
      </w:r>
      <w:r w:rsidRPr="00EB285E">
        <w:rPr>
          <w:rFonts w:ascii="Times New Roman" w:hAnsi="Times New Roman"/>
          <w:sz w:val="24"/>
          <w:szCs w:val="24"/>
        </w:rPr>
        <w:t xml:space="preserve">. По просьбе взрослого дети могут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запомнить 3 -4  слова и 5-6  названий предметов. К концу младшего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дошкольного возраста они способны запомнить значительные отрывки из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любимых произведений.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Продолжает развиваться </w:t>
      </w:r>
      <w:r w:rsidRPr="00EB285E">
        <w:rPr>
          <w:rFonts w:ascii="Times New Roman" w:hAnsi="Times New Roman"/>
          <w:i/>
          <w:iCs/>
          <w:sz w:val="24"/>
          <w:szCs w:val="24"/>
        </w:rPr>
        <w:t>наглядно-действенное мышление.</w:t>
      </w:r>
      <w:r w:rsidRPr="00EB285E">
        <w:rPr>
          <w:rFonts w:ascii="Times New Roman" w:hAnsi="Times New Roman"/>
          <w:sz w:val="24"/>
          <w:szCs w:val="24"/>
        </w:rPr>
        <w:t xml:space="preserve"> При этом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преобразования ситуаций в ряде случаев осуществляются на основе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целенаправленных проб с учётом желаемого результата. </w:t>
      </w:r>
      <w:r w:rsidRPr="00EB285E">
        <w:rPr>
          <w:rFonts w:ascii="Times New Roman" w:hAnsi="Times New Roman"/>
          <w:i/>
          <w:iCs/>
          <w:sz w:val="24"/>
          <w:szCs w:val="24"/>
        </w:rPr>
        <w:t xml:space="preserve">Дошкольники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 xml:space="preserve">способны установить некоторые скрытые связи и отношения между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 xml:space="preserve">предметами.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В младшем дошкольном возрасте начинает развиваться</w:t>
      </w:r>
      <w:r w:rsidRPr="00EB285E">
        <w:rPr>
          <w:rFonts w:ascii="Times New Roman" w:hAnsi="Times New Roman"/>
          <w:i/>
          <w:iCs/>
          <w:sz w:val="24"/>
          <w:szCs w:val="24"/>
        </w:rPr>
        <w:t xml:space="preserve"> воображение.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>Взаимоотношения детей:</w:t>
      </w:r>
      <w:r w:rsidRPr="00EB285E">
        <w:rPr>
          <w:rFonts w:ascii="Times New Roman" w:hAnsi="Times New Roman"/>
          <w:sz w:val="24"/>
          <w:szCs w:val="24"/>
        </w:rPr>
        <w:t xml:space="preserve"> они скорее играют радом, чем активно вступают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 взаимодействие. Однако уже в этом возрасте могут наблюдаться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устойчивые избирательные взаимоотношения. Конфликты между детьми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возникают преимущественно по поводу игрушек. </w:t>
      </w:r>
      <w:r w:rsidRPr="00EB285E">
        <w:rPr>
          <w:rFonts w:ascii="Times New Roman" w:hAnsi="Times New Roman"/>
          <w:i/>
          <w:iCs/>
          <w:sz w:val="24"/>
          <w:szCs w:val="24"/>
        </w:rPr>
        <w:t xml:space="preserve">Положение ребёнка в группе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>сверстников во многом определяется мнением воспитателя.</w:t>
      </w:r>
      <w:r w:rsidRPr="00EB285E">
        <w:rPr>
          <w:rFonts w:ascii="Times New Roman" w:hAnsi="Times New Roman"/>
          <w:sz w:val="24"/>
          <w:szCs w:val="24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>Поведение ребёнка ещё ситуативное</w:t>
      </w:r>
      <w:r w:rsidRPr="00EB285E">
        <w:rPr>
          <w:rFonts w:ascii="Times New Roman" w:hAnsi="Times New Roman"/>
          <w:sz w:val="24"/>
          <w:szCs w:val="24"/>
        </w:rPr>
        <w:t xml:space="preserve">. Начинает развиваться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самооценка, продолжает развиваться также их половая идентификация.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Возраст от 4 до 5 лет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В игровой деятельности появляются ролевые взаимодействия.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Происходит </w:t>
      </w:r>
      <w:r w:rsidRPr="00EB285E">
        <w:rPr>
          <w:rFonts w:ascii="Times New Roman" w:hAnsi="Times New Roman"/>
          <w:i/>
          <w:iCs/>
          <w:sz w:val="24"/>
          <w:szCs w:val="24"/>
        </w:rPr>
        <w:t xml:space="preserve">разделение игровых и реальных взаимодействий </w:t>
      </w:r>
      <w:r w:rsidRPr="00EB285E">
        <w:rPr>
          <w:rFonts w:ascii="Times New Roman" w:hAnsi="Times New Roman"/>
          <w:sz w:val="24"/>
          <w:szCs w:val="24"/>
        </w:rPr>
        <w:t xml:space="preserve">детей.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Дети могут рисовать основные геометрические фигуры, вырезать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ножницами, наклеивать изображения на бумагу и т.д.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Формируются</w:t>
      </w:r>
      <w:r w:rsidRPr="00EB285E">
        <w:rPr>
          <w:rFonts w:ascii="Times New Roman" w:hAnsi="Times New Roman"/>
          <w:i/>
          <w:iCs/>
          <w:sz w:val="24"/>
          <w:szCs w:val="24"/>
        </w:rPr>
        <w:t xml:space="preserve"> навыки планирования</w:t>
      </w:r>
      <w:r w:rsidRPr="00EB285E">
        <w:rPr>
          <w:rFonts w:ascii="Times New Roman" w:hAnsi="Times New Roman"/>
          <w:sz w:val="24"/>
          <w:szCs w:val="24"/>
        </w:rPr>
        <w:t xml:space="preserve"> последовательности действий.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Дети способны упорядочить группы предметов по сенсорному признаку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– величине, цвету; выделить такие параметры, как высота, длина и ширина.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Начинает складываться </w:t>
      </w:r>
      <w:r w:rsidRPr="00EB285E">
        <w:rPr>
          <w:rFonts w:ascii="Times New Roman" w:hAnsi="Times New Roman"/>
          <w:i/>
          <w:iCs/>
          <w:sz w:val="24"/>
          <w:szCs w:val="24"/>
        </w:rPr>
        <w:t>произвольное внимание.</w:t>
      </w:r>
      <w:r w:rsidRPr="00EB285E">
        <w:rPr>
          <w:rFonts w:ascii="Times New Roman" w:hAnsi="Times New Roman"/>
          <w:sz w:val="24"/>
          <w:szCs w:val="24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Начинает развиваться </w:t>
      </w:r>
      <w:r w:rsidRPr="00EB285E">
        <w:rPr>
          <w:rFonts w:ascii="Times New Roman" w:hAnsi="Times New Roman"/>
          <w:i/>
          <w:iCs/>
          <w:sz w:val="24"/>
          <w:szCs w:val="24"/>
        </w:rPr>
        <w:t>образное мышление</w:t>
      </w:r>
      <w:r w:rsidRPr="00EB285E">
        <w:rPr>
          <w:rFonts w:ascii="Times New Roman" w:hAnsi="Times New Roman"/>
          <w:sz w:val="24"/>
          <w:szCs w:val="24"/>
        </w:rPr>
        <w:t xml:space="preserve">. Дошкольники могут строить по схеме, решать лабиринтные задачи.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Увеличивается </w:t>
      </w:r>
      <w:r w:rsidRPr="00EB285E">
        <w:rPr>
          <w:rFonts w:ascii="Times New Roman" w:hAnsi="Times New Roman"/>
          <w:i/>
          <w:iCs/>
          <w:sz w:val="24"/>
          <w:szCs w:val="24"/>
        </w:rPr>
        <w:t>устойчивость внимания.</w:t>
      </w:r>
      <w:r w:rsidRPr="00EB285E">
        <w:rPr>
          <w:rFonts w:ascii="Times New Roman" w:hAnsi="Times New Roman"/>
          <w:sz w:val="24"/>
          <w:szCs w:val="24"/>
        </w:rPr>
        <w:t xml:space="preserve"> Ребёнку оказывается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доступной сосредоточенная деятельность в течение 15 – 20 минут. Он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способен удерживать в памяти при выполнении каких-либо действий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несложное условие.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Речь становится предметом активности детей. Речь детей при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взаимодействии друг с другом носит ситуативный характер, а при общении со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взрослыми становится вне ситуативной.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В общении ребёнка и взрослого ведущим становится </w:t>
      </w:r>
      <w:r w:rsidRPr="00EB285E">
        <w:rPr>
          <w:rFonts w:ascii="Times New Roman" w:hAnsi="Times New Roman"/>
          <w:i/>
          <w:iCs/>
          <w:sz w:val="24"/>
          <w:szCs w:val="24"/>
        </w:rPr>
        <w:t xml:space="preserve">познавательный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 xml:space="preserve">мотив.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</w:t>
      </w:r>
      <w:r w:rsidRPr="00EB285E">
        <w:rPr>
          <w:rFonts w:ascii="Times New Roman" w:hAnsi="Times New Roman"/>
          <w:i/>
          <w:iCs/>
          <w:sz w:val="24"/>
          <w:szCs w:val="24"/>
        </w:rPr>
        <w:t>Повышенная обидчивость</w:t>
      </w:r>
      <w:r w:rsidRPr="00EB285E">
        <w:rPr>
          <w:rFonts w:ascii="Times New Roman" w:hAnsi="Times New Roman"/>
          <w:sz w:val="24"/>
          <w:szCs w:val="24"/>
        </w:rPr>
        <w:t xml:space="preserve"> представляет собой возрастной феномен.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Взаимоотношения со сверстниками характеризуются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избирательностью, появляются постоянные партнёры по играм. В группах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начинают выделяться лидеры. Появляются конкурентность,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соревновательность.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Возраст от 5 до 6 лет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Дети могут </w:t>
      </w:r>
      <w:r w:rsidRPr="00EB285E">
        <w:rPr>
          <w:rFonts w:ascii="Times New Roman" w:hAnsi="Times New Roman"/>
          <w:i/>
          <w:iCs/>
          <w:sz w:val="24"/>
          <w:szCs w:val="24"/>
        </w:rPr>
        <w:t xml:space="preserve">распределять роли до начала игры и строить своё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 xml:space="preserve">поведение, придерживаясь роли. </w:t>
      </w:r>
      <w:r w:rsidRPr="00EB285E">
        <w:rPr>
          <w:rFonts w:ascii="Times New Roman" w:hAnsi="Times New Roman"/>
          <w:sz w:val="24"/>
          <w:szCs w:val="24"/>
        </w:rPr>
        <w:t xml:space="preserve">Речь, сопровождающая реальные отношения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детей, отличается от ролевой речи. Дети начинают осваивать социальные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отношения и понимать подчинённость позиций в различных видах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деятельности взрослых. При распределении ролей могут возникать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конфликты, связанные с субординацией ролевого поведения.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Это возраст наиболее активного рисования. Рисунки приобретают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сюжетный характер; по рисунку можно судить о половой принадлежности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эмоциональном состоянии изображённого человека.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</w:t>
      </w:r>
      <w:r w:rsidRPr="00EB285E">
        <w:rPr>
          <w:rFonts w:ascii="Times New Roman" w:hAnsi="Times New Roman"/>
          <w:i/>
          <w:iCs/>
          <w:sz w:val="24"/>
          <w:szCs w:val="24"/>
        </w:rPr>
        <w:t xml:space="preserve">Конструктивная деятельность может осуществляться на основе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 xml:space="preserve">схемы, по замыслу и по условиям. </w:t>
      </w:r>
      <w:r w:rsidRPr="00EB285E">
        <w:rPr>
          <w:rFonts w:ascii="Times New Roman" w:hAnsi="Times New Roman"/>
          <w:sz w:val="24"/>
          <w:szCs w:val="24"/>
        </w:rPr>
        <w:t xml:space="preserve">Появляется конструирование в ходе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совместной деятельности.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Продолжает совершенствоваться восприятие цвета и их оттенки, но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промежуточные цветовые оттенки; форму прямоугольников, овалов,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треугольников. Воспринимают величину объектов, легко выстраивают в ряд –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 возрастанию или убыванию – до 10 различных предметов.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Восприятие представляет для дошкольников известные сложности,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особенно если они должны одновременно учитывать несколько различных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при этом противоположных признаков.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 старшем дошкольном возрасте продолжает развиваться образное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>мышление. Продолжают совершенствоваться</w:t>
      </w:r>
      <w:r w:rsidRPr="00EB285E">
        <w:rPr>
          <w:rFonts w:ascii="Times New Roman" w:hAnsi="Times New Roman"/>
          <w:i/>
          <w:iCs/>
          <w:sz w:val="24"/>
          <w:szCs w:val="24"/>
        </w:rPr>
        <w:t xml:space="preserve"> обобщения,</w:t>
      </w:r>
      <w:r w:rsidRPr="00EB285E">
        <w:rPr>
          <w:rFonts w:ascii="Times New Roman" w:hAnsi="Times New Roman"/>
          <w:sz w:val="24"/>
          <w:szCs w:val="24"/>
        </w:rPr>
        <w:t xml:space="preserve"> что является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>основой словесно</w:t>
      </w:r>
      <w:r w:rsidRPr="00EB285E">
        <w:rPr>
          <w:rFonts w:ascii="Times New Roman" w:hAnsi="Times New Roman"/>
          <w:i/>
          <w:iCs/>
          <w:sz w:val="24"/>
          <w:szCs w:val="24"/>
        </w:rPr>
        <w:t xml:space="preserve"> логического мышления</w:t>
      </w:r>
      <w:r w:rsidRPr="00EB285E">
        <w:rPr>
          <w:rFonts w:ascii="Times New Roman" w:hAnsi="Times New Roman"/>
          <w:sz w:val="24"/>
          <w:szCs w:val="24"/>
        </w:rPr>
        <w:t xml:space="preserve">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 xml:space="preserve">     Воображение будет активно развиваться лишь при условии проведения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 xml:space="preserve">специальной работы по его активизации.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Начинается переход от непроизвольного к </w:t>
      </w:r>
      <w:r w:rsidRPr="00EB285E">
        <w:rPr>
          <w:rFonts w:ascii="Times New Roman" w:hAnsi="Times New Roman"/>
          <w:i/>
          <w:iCs/>
          <w:sz w:val="24"/>
          <w:szCs w:val="24"/>
        </w:rPr>
        <w:t xml:space="preserve">произвольному вниманию.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Продолжает совершенствоваться речь, в том числе её звуковая сторона.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Развивается связная речь. Дети могут пересказывать, рассказывать по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картинке, передавая не только главное, но и детали.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Достижения этого возраста характеризуются распределением ролей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игровой деятельности; структурированием игрового пространства;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дальнейшим развитием изобразительной деятельности, отличающейся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высокой продуктивностью; применением в конструировании обобщённого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способа обследования образца; усвоением обобщённых способов изображения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предметов одинаковой формы.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Восприятие в этом возрасте характеризуется анализом сложных форм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объектов; развитие мышления сопровождается освоением мыслительных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средств (схематизированные представления, комплексные представления,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представления о цикличности изменений); развиваются умение обобщать,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причинное мышление, воображение, произвольное внимание, речь, образ 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Возраст от 6 до 7 лет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Дети подготовительной к школе группы </w:t>
      </w:r>
      <w:r w:rsidRPr="00EB285E">
        <w:rPr>
          <w:rFonts w:ascii="Times New Roman" w:hAnsi="Times New Roman"/>
          <w:i/>
          <w:iCs/>
          <w:sz w:val="24"/>
          <w:szCs w:val="24"/>
        </w:rPr>
        <w:t>начинают осваивать сложные</w:t>
      </w:r>
      <w:r w:rsidRPr="00EB285E">
        <w:rPr>
          <w:rFonts w:ascii="Times New Roman" w:hAnsi="Times New Roman"/>
          <w:sz w:val="24"/>
          <w:szCs w:val="24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>взаимодействия людей</w:t>
      </w:r>
      <w:r w:rsidRPr="00EB285E">
        <w:rPr>
          <w:rFonts w:ascii="Times New Roman" w:hAnsi="Times New Roman"/>
          <w:sz w:val="24"/>
          <w:szCs w:val="24"/>
        </w:rPr>
        <w:t xml:space="preserve">. Игровое пространство усложняется. Дети могут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комментировать исполнение роли тем или иным участником игры.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Более явными становятся различия между рисунками мальчиков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девочек. Изображение человека становится ещё более детализированным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пропорциональным.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При правильном педагогическом подходе у детей формируются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художественно-творческие способности в изобразительной деятельности.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Они свободно владеют обобщёнными способами анализа как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изображений, так и построек; не только анализируют основные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конструктивные особенности различных деталей, но и определяют их форму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на основе сходства со знакомыми им объёмными предметами.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У детей продолжает развиваться восприятие, однако они не всегда могут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одновременно учитывать несколько различных признаков.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Развивается образное мышление, однако воспроизведение метрических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отношений затруднено. Продолжают развиваться навыки обобщения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рассуждения, но они в значительной степени ещё ограничиваются наглядными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признаками ситуации.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</w:t>
      </w:r>
      <w:r w:rsidRPr="00EB285E">
        <w:rPr>
          <w:rFonts w:ascii="Times New Roman" w:hAnsi="Times New Roman"/>
          <w:i/>
          <w:iCs/>
          <w:sz w:val="24"/>
          <w:szCs w:val="24"/>
        </w:rPr>
        <w:t xml:space="preserve"> Продолжает развиваться внимание</w:t>
      </w:r>
      <w:r w:rsidRPr="00EB285E">
        <w:rPr>
          <w:rFonts w:ascii="Times New Roman" w:hAnsi="Times New Roman"/>
          <w:sz w:val="24"/>
          <w:szCs w:val="24"/>
        </w:rPr>
        <w:t xml:space="preserve"> дошкольников, оно становится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произвольным.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В результате правильно организованной образовательной работы у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дошкольников развиваются диалогическая и некоторые виды монологической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речи.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В подготовительной к школе группе завершается дошкольный возраст.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Его основные достижения связаны с освоением мира вещей как предметов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человеческой культуры; освоением форм позитивного общения с людьми;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развитием половой идентификации, формированием позиции школьника.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К концу дошкольного возраста ребёнок обладает высоким уровнем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познавательного и личностного развития, что позволяет ему в дальнейшем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успешно учиться в школе.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416B56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3. Ведущие цели Программы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Педагог-психолог ДОУ осуществляет деятельность в пределах своей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профессиональной компетентности, работая с детьми, имеющими разные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уровни психического развития.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         Цель программы</w:t>
      </w:r>
      <w:r w:rsidRPr="00EB285E">
        <w:rPr>
          <w:rFonts w:ascii="Times New Roman" w:hAnsi="Times New Roman"/>
          <w:sz w:val="24"/>
          <w:szCs w:val="24"/>
        </w:rPr>
        <w:t xml:space="preserve"> определение основных направлений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психологического сопровождения реализации образовательных инициатив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для обеспечения полноценного формирования интегративных качеств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дошкольников, в том числе общей культуры, развитие физических,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интеллектуальных и личностных качеств с приоритетным направлением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познавательно-речевого развития; предпосылок учебной деятельности,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обеспечивающих социальную успешность, сохранение и укрепление здоровья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детей дошкольного возраста, коррекцию недостатков в их психическом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развитии.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Данная цель конкретизируется в следующих задачах: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Предупреждение возникновения проблем развития ребенка;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Оказание помощи (содействие) ребенку в решении актуальных задач развития, обучения и социализации;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Повышение психолого-педагогической компетентности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(психологической культуры) родителей воспитанников и педагогов;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Обеспечение психологического сопровождения разработки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реализации образовательных программ и развития ДОУ в целом.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Психологическое сопровождение рассматривается как стратегия работы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>педагога-психолога ДОУ, направленная на создание социально-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психологических условий для успешного развития и обучения каждого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ребенка.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Задачи психологического сопровождения конкретизируются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зависимости от возраста детей, уровня их развития.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>Достижение целей обеспечивает решение следующих задач:</w:t>
      </w:r>
      <w:r w:rsidRPr="00EB285E">
        <w:rPr>
          <w:rFonts w:ascii="Times New Roman" w:hAnsi="Times New Roman"/>
          <w:sz w:val="24"/>
          <w:szCs w:val="24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Забота о здоровье, эмоциональном благополучии и своевременном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всестороннем развитии каждого ребенка;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Создание в группах атмосферы гуманного и доброжелательного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отношения ко всем воспитанникам, что позволяет растить их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общительными, добрыми, любознательными, инициативными,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стремящимися к самостоятельности и творчеству;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Развивать в детях умение чувствовать и понимать других людей: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сверстников и взрослых.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Углубить содержание работы по самораскрытию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самореализации педагогов.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Установить равноправные, партнерские отношения с семьями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воспитанников.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Максимальное использование разнообразных видов детской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деятельности, их интеграция в целях повышения эффективности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образовательного процесса;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Творческая организация (креативность) образовательного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00EB285E">
        <w:rPr>
          <w:rFonts w:ascii="Times New Roman" w:hAnsi="Times New Roman"/>
          <w:sz w:val="24"/>
          <w:szCs w:val="24"/>
        </w:rPr>
        <w:t xml:space="preserve">процесса;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Вариативность использования образовательного материала,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позволяющая развивать творчество в соответствии с интересами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наклонностями каждого ребенка;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Уважительное отношение к результатам детского творчества;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Единство подходов к воспитанию детей в условиях дошкольного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образовательного учреждения и семьи;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Соблюдение в работе детского сада и начальной школы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преемственности;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Следование принципу интеграции образовательных областей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соответствии с возрастными возможностями и особенностями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детей, спецификой и возможностями образовательных областей;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Соблюдение комплексно-тематического принципа построения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EB285E">
        <w:rPr>
          <w:rFonts w:ascii="Times New Roman" w:hAnsi="Times New Roman"/>
          <w:sz w:val="24"/>
          <w:szCs w:val="24"/>
        </w:rPr>
        <w:t xml:space="preserve">образовательного процесса;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Решение программных образовательных задач в совместной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деятельности взрослого и детей и самостоятельной деятельности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дошкольников не только в рамках непосредственно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образовательной деятельности, но и при про ведении режимных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моментов в соответствии со спецификой дошкольного образования;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Построение образовательного процесса на адекватных возрасту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формах работы с детьми. Основной формой работы с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дошкольниками и ведущим видом их деятельности является игра.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Позиция психолога, педагогов в соответствии с этими принципами,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позволяет быть рядом с ребенком в сложных, переломных периодах, чутко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реагировать на проблемы с учетом изменений.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Основные субъекты психологического воздействия: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дети;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педагоги;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родители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4. Принципы и подходы к формированию Программы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психолого-педагогического сопровождения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     Реализация цели психолого-педагогического сопровождения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достигается </w:t>
      </w:r>
      <w:r w:rsidRPr="00EB285E">
        <w:rPr>
          <w:rFonts w:ascii="Times New Roman" w:hAnsi="Times New Roman"/>
          <w:i/>
          <w:iCs/>
          <w:sz w:val="24"/>
          <w:szCs w:val="24"/>
        </w:rPr>
        <w:t>основными функциями:</w:t>
      </w:r>
      <w:r w:rsidRPr="00EB285E">
        <w:rPr>
          <w:rFonts w:ascii="Times New Roman" w:hAnsi="Times New Roman"/>
          <w:sz w:val="24"/>
          <w:szCs w:val="24"/>
        </w:rPr>
        <w:t xml:space="preserve"> информационной, направляющей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развивающей.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>1. Информационная функция сопровождения</w:t>
      </w:r>
      <w:r w:rsidRPr="00EB285E">
        <w:rPr>
          <w:rFonts w:ascii="Times New Roman" w:hAnsi="Times New Roman"/>
          <w:sz w:val="24"/>
          <w:szCs w:val="24"/>
        </w:rPr>
        <w:t xml:space="preserve"> состоит в широком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оповещении всех заинтересованных лиц о формах и методах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сопровождения. В первую очередь это касается педагогов,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воспитателей, администрацию детского сада и родителей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воспитанников, принимающих участие в программе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психологического сопровождения. Информационная функция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обеспечивает открытость процесса сопровождения, что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согласуется с принципами открытого образования, а также, в свою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очередь делает всех заинтересованных лиц активными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участниками (сотрудниками).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2. Направляющая функция сопровождения </w:t>
      </w:r>
      <w:r w:rsidRPr="00EB285E">
        <w:rPr>
          <w:rFonts w:ascii="Times New Roman" w:hAnsi="Times New Roman"/>
          <w:sz w:val="24"/>
          <w:szCs w:val="24"/>
        </w:rPr>
        <w:t xml:space="preserve">обеспечивает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согласование всех заинтересованных в сопровождении субъектов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учебно-воспитательного процесса с целью обеспечения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координации их действий в интересах ребенка. Вместе с тем,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направляющая функция предусматривает, что ведущей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(направляющей) фигурой в этих действиях в силу его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профессиональной компетенции становится педагог-психолог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детского сада.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>3. Развивающая функция сопровождения</w:t>
      </w:r>
      <w:r w:rsidRPr="00EB285E">
        <w:rPr>
          <w:rFonts w:ascii="Times New Roman" w:hAnsi="Times New Roman"/>
          <w:sz w:val="24"/>
          <w:szCs w:val="24"/>
        </w:rPr>
        <w:t xml:space="preserve"> задает основной вектор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действиям всех участвующих в системе сопровождения службам,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которые становятся службами развития личности ребенка.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Развивающая функция обеспечивается деятельностью педагогов,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педагога-психолога, других специалистов детского сада.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  Функции психолого-педагогического сопровождения обеспечивается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>компонентами сопровождения,</w:t>
      </w:r>
      <w:r w:rsidRPr="00EB285E">
        <w:rPr>
          <w:rFonts w:ascii="Times New Roman" w:hAnsi="Times New Roman"/>
          <w:sz w:val="24"/>
          <w:szCs w:val="24"/>
        </w:rPr>
        <w:t xml:space="preserve"> среди которых выделяются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профессионально-психологический и организационно-просветительский.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>1. Профессионально-психологический компонент сопровождения</w:t>
      </w:r>
      <w:r w:rsidRPr="00EB285E">
        <w:rPr>
          <w:rFonts w:ascii="Times New Roman" w:hAnsi="Times New Roman"/>
          <w:sz w:val="24"/>
          <w:szCs w:val="24"/>
        </w:rPr>
        <w:t xml:space="preserve"> –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представлен системной деятельностью педагога-психолога,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использующего принцип взаимосвязи диагностической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коррекционно-развивающей деятельности. В практической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деятельности педагога-психолога личность ребенка изучается только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 целью оказания психологической помощи. В этом положении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реализуется важнейший императив гуманистической психологии: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Ребенок не может быть средством – он всегда цель психологического сопровождения.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>2. Организационно-просветительский компонент</w:t>
      </w:r>
      <w:r w:rsidRPr="00EB285E">
        <w:rPr>
          <w:rFonts w:ascii="Times New Roman" w:hAnsi="Times New Roman"/>
          <w:sz w:val="24"/>
          <w:szCs w:val="24"/>
        </w:rPr>
        <w:t xml:space="preserve"> обеспечивает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единое информационное поле для всех участников психологического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сопровождения, а также ее анализ и актуальную оценку. Данный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компонент реализуется в деятельности педагога-психолога, через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осуществление просветительской работы с родителями, педагогами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администрацией детского сада, при этом используются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разнообразные формы активного полусубъектного взаимодействия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всех участников. Анализ и оценка существующей системы  сопровождения делает возможным развитие и совершенствование системы, обеспечивая ее важнейшие характеристики – открытость и развивающийся характер (синергетичность).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Принципы модели психолого-педагогического сопровождения: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</w:t>
      </w:r>
      <w:r w:rsidRPr="00EB285E">
        <w:rPr>
          <w:rFonts w:ascii="Times New Roman" w:hAnsi="Times New Roman"/>
          <w:b/>
          <w:bCs/>
          <w:sz w:val="24"/>
          <w:szCs w:val="24"/>
        </w:rPr>
        <w:t>Принцип индивидуального подхода к ребенку любого возраста</w:t>
      </w:r>
      <w:r w:rsidRPr="00EB285E">
        <w:rPr>
          <w:rFonts w:ascii="Times New Roman" w:hAnsi="Times New Roman"/>
          <w:sz w:val="24"/>
          <w:szCs w:val="24"/>
        </w:rPr>
        <w:t xml:space="preserve"> на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основе безоговорочного признания его уникальности и ценности.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</w:t>
      </w:r>
      <w:r w:rsidRPr="00EB285E">
        <w:rPr>
          <w:rFonts w:ascii="Times New Roman" w:hAnsi="Times New Roman"/>
          <w:b/>
          <w:bCs/>
          <w:sz w:val="24"/>
          <w:szCs w:val="24"/>
        </w:rPr>
        <w:t>Принцип гуманистичности</w:t>
      </w:r>
      <w:r w:rsidRPr="00EB285E">
        <w:rPr>
          <w:rFonts w:ascii="Times New Roman" w:hAnsi="Times New Roman"/>
          <w:sz w:val="24"/>
          <w:szCs w:val="24"/>
        </w:rPr>
        <w:t xml:space="preserve">, предполагает отбор и использование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гуманных, личностно-ориентированных, основанных на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общечеловеческих ценностях методов психологического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взаимодействия. Данный принцип основан на идее педоцентризма,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которая подразумевает постановку во главу угла психологического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сопровождения ребенка, полное его принятие и позицию фасилитации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педагога и психолога.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>.</w:t>
      </w:r>
      <w:r w:rsidRPr="00EB285E">
        <w:rPr>
          <w:rFonts w:ascii="Times New Roman" w:hAnsi="Times New Roman"/>
          <w:b/>
          <w:bCs/>
          <w:sz w:val="24"/>
          <w:szCs w:val="24"/>
        </w:rPr>
        <w:t xml:space="preserve"> Принцип превентивности</w:t>
      </w:r>
      <w:r w:rsidRPr="00EB285E">
        <w:rPr>
          <w:rFonts w:ascii="Times New Roman" w:hAnsi="Times New Roman"/>
          <w:sz w:val="24"/>
          <w:szCs w:val="24"/>
        </w:rPr>
        <w:t xml:space="preserve">: обеспечение перехода от принципа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«скорой помощи» (реагирования на уже возникшие проблемы) к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предупреждению возникновения проблемных ситуаций.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</w:t>
      </w:r>
      <w:r w:rsidRPr="00EB285E">
        <w:rPr>
          <w:rFonts w:ascii="Times New Roman" w:hAnsi="Times New Roman"/>
          <w:b/>
          <w:bCs/>
          <w:sz w:val="24"/>
          <w:szCs w:val="24"/>
        </w:rPr>
        <w:t xml:space="preserve">Принцип научности </w:t>
      </w:r>
      <w:r w:rsidRPr="00EB285E">
        <w:rPr>
          <w:rFonts w:ascii="Times New Roman" w:hAnsi="Times New Roman"/>
          <w:sz w:val="24"/>
          <w:szCs w:val="24"/>
        </w:rPr>
        <w:t xml:space="preserve">отражает важнейший выбор практических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психологов в пользу современных научных методов диагностики,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коррекции развития личности ребёнка. Реализация данного принципа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предполагает участие субъектов психологического сопровождения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опытно-экспериментальной работе, а также в создании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апробировании самостоятельно создаваемых методик диагностики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коррекции.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b/>
          <w:bCs/>
          <w:sz w:val="24"/>
          <w:szCs w:val="24"/>
        </w:rPr>
        <w:t xml:space="preserve">Принцип комплексности </w:t>
      </w:r>
      <w:r w:rsidRPr="00EB285E">
        <w:rPr>
          <w:rFonts w:ascii="Times New Roman" w:hAnsi="Times New Roman"/>
          <w:sz w:val="24"/>
          <w:szCs w:val="24"/>
        </w:rPr>
        <w:t xml:space="preserve">подразумевает соорганизацию различных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специалистов, всех участников учебно-воспитательного процесса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решении задач сопровождения: воспитателя, педагога-психолога,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социального педагога, учителя-логопеда, администрации и других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специалистов;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</w:t>
      </w:r>
      <w:r w:rsidRPr="00EB285E">
        <w:rPr>
          <w:rFonts w:ascii="Times New Roman" w:hAnsi="Times New Roman"/>
          <w:b/>
          <w:bCs/>
          <w:sz w:val="24"/>
          <w:szCs w:val="24"/>
        </w:rPr>
        <w:t>Принцип «на стороне ребенка»:</w:t>
      </w:r>
      <w:r w:rsidRPr="00EB285E">
        <w:rPr>
          <w:rFonts w:ascii="Times New Roman" w:hAnsi="Times New Roman"/>
          <w:sz w:val="24"/>
          <w:szCs w:val="24"/>
        </w:rPr>
        <w:t xml:space="preserve"> во главе угла ставятся интересы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ребенка, обеспечивается защита его прав при учете позиций других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участников учебно-воспитательного процесса;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</w:t>
      </w:r>
      <w:r w:rsidRPr="00EB285E">
        <w:rPr>
          <w:rFonts w:ascii="Times New Roman" w:hAnsi="Times New Roman"/>
          <w:b/>
          <w:bCs/>
          <w:sz w:val="24"/>
          <w:szCs w:val="24"/>
        </w:rPr>
        <w:t>Принцип активной позиции ребенка</w:t>
      </w:r>
      <w:r w:rsidRPr="00EB285E">
        <w:rPr>
          <w:rFonts w:ascii="Times New Roman" w:hAnsi="Times New Roman"/>
          <w:sz w:val="24"/>
          <w:szCs w:val="24"/>
        </w:rPr>
        <w:t xml:space="preserve">, при котором главным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становится не решить проблемы за ребенка, но научить его решать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проблемы самостоятельно, создать способности для становления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способности ребенка к саморазвитию;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b/>
          <w:bCs/>
          <w:sz w:val="24"/>
          <w:szCs w:val="24"/>
        </w:rPr>
        <w:t>Принципы коллегиальности и диалогового взаимодействия</w:t>
      </w:r>
      <w:r w:rsidRPr="00EB285E">
        <w:rPr>
          <w:rFonts w:ascii="Times New Roman" w:hAnsi="Times New Roman"/>
          <w:sz w:val="24"/>
          <w:szCs w:val="24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обуславливают совместную деятельность субъектов психологического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сопровождения в рамках единой системы ценностей на основе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взаимного уважения и коллегиального обсуждения проблем,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возникающих в ходе реализации программ.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b/>
          <w:bCs/>
          <w:sz w:val="24"/>
          <w:szCs w:val="24"/>
        </w:rPr>
        <w:t>Принцип системности</w:t>
      </w:r>
      <w:r w:rsidRPr="00EB285E">
        <w:rPr>
          <w:rFonts w:ascii="Times New Roman" w:hAnsi="Times New Roman"/>
          <w:sz w:val="24"/>
          <w:szCs w:val="24"/>
        </w:rPr>
        <w:t xml:space="preserve"> предполагает, что психологическое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сопровождение носит непрерывный характер и выстраивается как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системная деятельность, в основе которой лежит внутренняя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непротиворечивость, опора на современные достижения в области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социальных наук, взаимосвязь и взаимообусловленность отдельных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компонентов.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</w:t>
      </w:r>
      <w:r w:rsidRPr="00EB285E">
        <w:rPr>
          <w:rFonts w:ascii="Times New Roman" w:hAnsi="Times New Roman"/>
          <w:b/>
          <w:bCs/>
          <w:sz w:val="24"/>
          <w:szCs w:val="24"/>
        </w:rPr>
        <w:t>Принцип рациональности</w:t>
      </w:r>
      <w:r w:rsidRPr="00EB285E">
        <w:rPr>
          <w:rFonts w:ascii="Times New Roman" w:hAnsi="Times New Roman"/>
          <w:sz w:val="24"/>
          <w:szCs w:val="24"/>
        </w:rPr>
        <w:t xml:space="preserve"> лежит в основе использования форм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методов психологического взаимодействия и обуславливает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необходимость их отбора с учетом оптимальной сложности,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информативности и пользы для ребенка.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Уровни психолого-педагогического сопровождения: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индивидуальное;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групповое;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на уровне детского сада.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Формы сопровождения: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консультирование;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диагностика;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коррекционно-развивающая работа;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профилактика;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просвещение.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</w:t>
      </w:r>
      <w:r w:rsidRPr="00EB285E">
        <w:rPr>
          <w:rFonts w:ascii="Times New Roman" w:hAnsi="Times New Roman"/>
          <w:b/>
          <w:bCs/>
          <w:sz w:val="24"/>
          <w:szCs w:val="24"/>
        </w:rPr>
        <w:t xml:space="preserve">РАЗДЕЛ I. СОДЕРЖАНИЕ ДЕЯТЕЛЬНОСТИ ПЕДАГОГА-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ПСИХОЛОГА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>1. Цели, задачи, принципы деятельности педагога-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психолога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Цели деятельности педагога-психолога: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создание условия для обеспечения полноценного психического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личностного развития детей дошкольного возраста в процессе их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воспитания, образования и социализации на базе ДОУ.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содействие администрации и педагогическому коллективу ДОУ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создании социальной ситуации развития, соответствующей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индивидуальности детей и обеспечивающей психологические условия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для охраны психологического и психического здоровья детей, их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родителей, педагогических работников и других участников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образовательного процесса.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содействие педагогическому коллективу, администрации, родителям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воспитании детей дошкольного возраста, формировании у них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социальных качеств личности, способности к активному социальному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взаимодействию; педагогической готовности к школьному обучению.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формирование у детей психологической готовности к решению задач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последующих возрастов дошкольников.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Задачи деятельности педагога-психолога: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психологический анализ социальной ситуации развития в ДОУ,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выявление основных проблем в определении причин их возникновения,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путей и средств их разрешения;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содействие личностному и интеллектуальному развитию детей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процессе освоения основной общеобразовательной программы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дошкольного образования, результатом которого является достижение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воспитанниками психологической готовности к школе;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формирование у детей способности к контролю и самоорганизации;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>. содействие педагогическому коллективу в гармонизации социально-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психологического климата в ДОУ;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психологическое обеспечение основной общеобразовательной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программы дошкольного образования с целью адаптации их содержания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 способов освоения к интеллектуальным и личностным возможностям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 особенностям детей;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профилактика и преодоление отклонений в социальном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психологическом здоровье, а также в развитии детей;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участие в комплексной психолого-педагогической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экспертизе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профессиональной деятельности специалистов ДОУ, образовательных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программ и проектов, учебно-методических пособий,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>. содействие в обеспечении деятельности педагогов ДОУ научно-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методическими материалами и разработками в области психологии.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</w:t>
      </w:r>
      <w:r w:rsidRPr="00EB285E">
        <w:rPr>
          <w:rFonts w:ascii="Times New Roman" w:hAnsi="Times New Roman"/>
          <w:i/>
          <w:iCs/>
          <w:sz w:val="24"/>
          <w:szCs w:val="24"/>
        </w:rPr>
        <w:t xml:space="preserve">Деятельность педагога-психолога по реализации основной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 xml:space="preserve">общеобразовательной программы дошкольного образования предполагает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 xml:space="preserve">решение ряда частных задач: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реализация в работе с детьми возможностей, резервов развития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дошкольного возраста;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развитие индивидуальных особенностей детей – интересов,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способностей, склонностей, чувств и др;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создание в ДОУ благоприятного для развития ребенка психологического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климата, который определяется продуктивностью общения детей с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взрослыми и сверстниками и созданием успеха во всех видах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деятельности дошкольников;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оказание своевременной психологической помощи и поддержки детям,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их родителям и членам педагогического коллектива ДОУ.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 xml:space="preserve"> Психологическое сопровождение психического и личностного развития детей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 xml:space="preserve">строится на основе следующих принципов: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обеспечения права доступности на качественное дошкольное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образование;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сохранения единого образовательного пространства в условиях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содержательной и организационной вариативности дошкольного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образования;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гуманизации дошкольного образования, ориентирующий на приоритет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общечеловеческих ценностей, жизни и здоровья ребенка, свободного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развития его личности в современном обществе и государстве;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защиты ребенка от некомпетентных педагогических воздействий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условиях вариативности дошкольного образования;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повышения эффективности и качества дошкольного образования;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обеспечения преемственности с федеральным государственным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образовательным стандартом общего образования, основными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общеобразовательными программами общего образования;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оказания помощи родителям в образовании детей дошкольного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возраста;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признания безусловной ценности внутреннего мира ребенка, следования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за его внутренним миром;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создания условий для самостоятельного освоения детьми отношений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осуществления жизненных выборов;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сотрудничества всех специалистов дошкольного образовательного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учреждения в процессе сопровождения ребенка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285E">
        <w:rPr>
          <w:rFonts w:ascii="Times New Roman" w:hAnsi="Times New Roman"/>
          <w:b/>
          <w:bCs/>
          <w:sz w:val="24"/>
          <w:szCs w:val="24"/>
          <w:lang w:val="en-US"/>
        </w:rPr>
        <w:t xml:space="preserve">2. </w:t>
      </w:r>
      <w:r w:rsidRPr="00EB285E">
        <w:rPr>
          <w:rFonts w:ascii="Times New Roman" w:hAnsi="Times New Roman"/>
          <w:b/>
          <w:bCs/>
          <w:sz w:val="24"/>
          <w:szCs w:val="24"/>
        </w:rPr>
        <w:t xml:space="preserve">Организация работы педагога-психолога ДОУ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   Основными направлениями реализации образовательной программы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деятельности педагога-психолога является психологическое просвещение,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психологическая профилактика, психологическая и психолого-педагогическая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диагностика, развивающая и психокоррекционная работа, психологическое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>консультирование. Предлагаемое содержание деятельности педагога–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психолога ДОУ конкретизируется в двух плоскостях – обязательных видах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деятельности и дополнительных.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</w:t>
      </w:r>
      <w:r w:rsidRPr="00EB285E">
        <w:rPr>
          <w:rFonts w:ascii="Times New Roman" w:hAnsi="Times New Roman"/>
          <w:b/>
          <w:bCs/>
          <w:i/>
          <w:iCs/>
          <w:sz w:val="24"/>
          <w:szCs w:val="24"/>
        </w:rPr>
        <w:t>2.1. Психологическое просвещение</w:t>
      </w:r>
      <w:r w:rsidRPr="00EB285E">
        <w:rPr>
          <w:rFonts w:ascii="Times New Roman" w:hAnsi="Times New Roman"/>
          <w:sz w:val="24"/>
          <w:szCs w:val="24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>Цель:</w:t>
      </w:r>
      <w:r w:rsidRPr="00EB285E">
        <w:rPr>
          <w:rFonts w:ascii="Times New Roman" w:hAnsi="Times New Roman"/>
          <w:sz w:val="24"/>
          <w:szCs w:val="24"/>
        </w:rPr>
        <w:t xml:space="preserve"> создание условий для повышения психологической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компетентности педагогов, администрации ДОУ и родителей, а именно: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актуализация и систематизация имеющихся знаний;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повышение уровня психологических знаний;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включение имеющихся знаний в структуру деятельности.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Психологическое просвещение в условиях детского учреждения носит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профилактический и образовательный характер. В первом речь идет 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предупреждении отклонений в развитии и поведении посредством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информирования родителей и воспитателей. Предметом информирования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являются причины возникновения отклонений, признаки, свидетельствующие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 их наличии, а также возможные для дальнейшего развития ребенка, во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втором случае имеется в виду ознакомление родителей и воспитателей с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различными областями психологических знаний, способствующих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самопознанию, познанию окружающих людей и сферы человеческих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взаимоотношений.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 xml:space="preserve">Обязательно: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Проведение систематизированного психологического просвещения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педагогов (возможная тематика – см. «Примерный перечень»).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Проведение систематизированного психологического просвещения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родителей в форме родительских собраний, круглых столов и пр. с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обязательным учетом в тематике возраста детей и актуальности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рассматриваемых тем для родителей (возможная тематика – см.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>«</w:t>
      </w:r>
      <w:r w:rsidRPr="00EB285E">
        <w:rPr>
          <w:rFonts w:ascii="Times New Roman" w:hAnsi="Times New Roman"/>
          <w:sz w:val="24"/>
          <w:szCs w:val="24"/>
        </w:rPr>
        <w:t>Примерный перечень</w:t>
      </w:r>
      <w:r w:rsidRPr="00EB285E">
        <w:rPr>
          <w:rFonts w:ascii="Times New Roman" w:hAnsi="Times New Roman"/>
          <w:sz w:val="24"/>
          <w:szCs w:val="24"/>
          <w:lang w:val="en-US"/>
        </w:rPr>
        <w:t xml:space="preserve">»).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>Дополнительно</w:t>
      </w:r>
      <w:r w:rsidRPr="00EB285E">
        <w:rPr>
          <w:rFonts w:ascii="Times New Roman" w:hAnsi="Times New Roman"/>
          <w:sz w:val="24"/>
          <w:szCs w:val="24"/>
        </w:rPr>
        <w:t xml:space="preserve">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Создание информационных уголков по типу «Советы психолога».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Просветительская работа охватывается в основном групповыми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формами воздействий. Прежде всего, это лекции, диспуты с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организацией дискуссий, семинары, психологические погружения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некоторые виды тренингов. Данные формы просветительских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воздействий обеспечиваются вербально-коммуникативными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средствами, т.е. построены с учетом возможностей монологического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(лекции), диалогического (дискуссии) и группового (диспуты) общения.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Тематическое содержание просветительской работы определяется как по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запросам родителей и воспитателей, так и по инициативе психолога.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Обсуждение некоторых проблемных вопросов заранее планируется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психологом. Для родителей это темы, связанные с адаптацией к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дошкольному учреждению, готовностью к школе, технологическими,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информационными и игровыми средствами (телевидение, видео,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компьютер, игровые компьютерные приставки, пейджеры). Для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воспитателей – реализация основной общеобразовательной программы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дошкольного образования, систематика и отклонение в развитии детей,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общие и специальные способности (детская одаренность). Данная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тематика обусловлена анализом наиболее часто встречающихся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запросов.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Наряду с вербально-коммуникативными средствами в психологическом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просвещении широко используется и невербальные (наглядные) средства.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условиях дошкольного учреждения они представлены стендовой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информацией, специально оформленными брошюрами и распечатками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рекомендательных текстов, развивающих игр и упражнений, мини-тестов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анкет.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B285E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Примерный перечень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B285E">
        <w:rPr>
          <w:rFonts w:ascii="Times New Roman" w:hAnsi="Times New Roman"/>
          <w:b/>
          <w:bCs/>
          <w:i/>
          <w:iCs/>
          <w:sz w:val="24"/>
          <w:szCs w:val="24"/>
        </w:rPr>
        <w:t>Младший возраст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EB285E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«Как подготовить ребенка к ДОУ»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«Рекомендации по оптимизации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взаимодействия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 детьми».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«Как помочь ребенку в период адаптации»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«Зависимость развития психики ребенка 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его физических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показателей»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Как играть с ребенком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Кризис трех лет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«Как справиться с детскими капризами»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Возрастные особенности детей 2-4 лет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Поощрение и наказание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Речь и мышление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«Если ребенок кусается, грызет ногти»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Адаптация ребенка в ДОУ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«Как провести с ребенком выходной день»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«Роль развивающих игр для детей 2-4 лет»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«Рекомендации родителям по формированию у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детей навыков самообслуживания»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«Пальчиковые игры – зачем они нужны?»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«Воспитание бережного отношения к вещам»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Читаем вместе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B285E">
        <w:rPr>
          <w:rFonts w:ascii="Times New Roman" w:hAnsi="Times New Roman"/>
          <w:b/>
          <w:bCs/>
          <w:i/>
          <w:iCs/>
          <w:sz w:val="24"/>
          <w:szCs w:val="24"/>
        </w:rPr>
        <w:t>Средний возраст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EB285E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«Мальчики и девочки – два разных мира»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Возрастные особенности детей 4-5 лет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«Секреты общения с ребенком в семье»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«Роль взрослого в формировании у детей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отзывчивого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отношения к сверстника в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ситуации игрового взаимодействия и в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повседневной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жизни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«Поощрение и наказания ребенка в семье»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«Коммуникативность в общении с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коллегами, детьми»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«Если в семье один родитель»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Методы активного слушания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«Условия поло-ролевого воспитания ребенка»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Эффективное педагогическое общение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«Влияние родительских установок на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развитие»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«Рекомендации педагогам по оптимизации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взаимодействия с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детьми»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Взаимодействие с трудными детьми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«Эмоциональное со стояние взрослого как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опосредствующий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фактор эмоционального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состояния детей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«Как надо вести себя родителям с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гиперактивным ребенком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«Роль отца в воспитании детей»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«Пальчиковая гимнастика как средстворазвития тонкой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моторики дошкольников»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«Как предупредить отклонения в поведении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ребенка»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«Проблема воспитания культуры поведения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старших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дошкольников средствами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художественной литературы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Проблема детского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онанизма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«Здоровье и эмоциональное благополучие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ребенка»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«Пальчиковая гимнастика как средство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развития тонкой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моторики дошкольников»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Безопасность на летней площадке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B285E">
        <w:rPr>
          <w:rFonts w:ascii="Times New Roman" w:hAnsi="Times New Roman"/>
          <w:b/>
          <w:bCs/>
          <w:i/>
          <w:iCs/>
          <w:sz w:val="24"/>
          <w:szCs w:val="24"/>
        </w:rPr>
        <w:t xml:space="preserve">Старший возраст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«Социально-эмоциональное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детей старшего дошкольного возраста»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«Рекомендации по формированию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адекватной самооценки у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старших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дошкольников в физкультурной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деятельность»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«Психологические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особенности детей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старшего дошкольного возраста»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конфликты между детьми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рисунок - ключ к внутреннему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миру ребенка»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«Формирование социально-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адаптированного поведения у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старшего дошкольного возраста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Тревожный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ребенок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«Решаем проблемы, играя с детьми»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Гиперактивный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ребенок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Привычка трудится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Агрессивный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ребенок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«Развитие познаний активности у детей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дошкольного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Воспитываем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усидчивость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«Развитие абстрактно0логического мышления у детей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старшего дошкольного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возраста в процессе занятий математикой»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Радетельский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авторитет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Учимся общаться с детьми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речи дошкольников 5-6 лет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через чтение художественной литературы»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 «Как привить любовь к книге»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«Воспитание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культуры поведения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старших дошкольников средством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художественной литературы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«Сказки как источник творчества детей»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«Влияние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музыки на психику ребенка»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«Использование музыки в режимных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моментах» </w:t>
            </w:r>
          </w:p>
        </w:tc>
      </w:tr>
    </w:tbl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B285E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Подготовительный возраст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Развития тонкой моторики дошкольников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«Здоровье педагога как компонент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профессиональной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самореализации»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Психологические особенности детей 6-7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лет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«Психологическое здоровье детей как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критерии успешности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работы дошкольного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«Психологическая готовность ребенка к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школе»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«Система работы воспитателя с детьми,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имеющим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отклонения в поведении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«Эмоционально-волевая готовность ребенка к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школе»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«Развитие логических операций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«классификация»,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«обобщение»,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«абстагирование-конкреттизация» у детей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старшего дошкольного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Кризис семи лет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Психологическая безопасность ребенка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«Стили взаимодействия взрослых с детьми»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«Гиперактивность ребенка – опасность для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его бедующего»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«Десять заповедей для родителей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бедующих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первоклассников»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Детские конфликты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«Почему он не хочет учиться»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«Приобщите ребенка к миру взрослых»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Воспитательные возможности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художественной литературы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Общение - это искусство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«Развитие творчества в изобразительной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деятельности»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«Влияние сказки на развитие ребенка»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«Музыка и душевное состояние слушателя» </w:t>
            </w:r>
          </w:p>
        </w:tc>
      </w:tr>
    </w:tbl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B285E">
        <w:rPr>
          <w:rFonts w:ascii="Times New Roman" w:hAnsi="Times New Roman"/>
          <w:b/>
          <w:bCs/>
          <w:i/>
          <w:iCs/>
          <w:sz w:val="24"/>
          <w:szCs w:val="24"/>
        </w:rPr>
        <w:t xml:space="preserve">2.2. Психологическая профилактика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>Цель</w:t>
      </w:r>
      <w:r w:rsidRPr="00EB285E">
        <w:rPr>
          <w:rFonts w:ascii="Times New Roman" w:hAnsi="Times New Roman"/>
          <w:sz w:val="24"/>
          <w:szCs w:val="24"/>
        </w:rPr>
        <w:t xml:space="preserve">: предотвращение возможных проблем в развитии и взаимодействие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участников воспитательно-образовательного процесса.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 xml:space="preserve">Психологическая профилактика предусматривает деятельность по: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разработке, апробации и внедрению развивающих программ для детей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разных возрастов с учетом задач каждого возрастного этапа;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контроль за соблюдением психологических условий общения и развития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детей в образовательных учреждениях и семье, обеспечением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грамотного, психологического развития и формирования личности детей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на каждом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возрастном этапе; элиминированием неблагоприятных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психологических факторов в образовательной среде, семье;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обеспечению условий оптимального перехода детей на следующею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возрастную ступень, предупреждению возможных осложнений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психологическом развитии и становлении личности детей в процессе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непрерывной социализации;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своевременному предупреждению возможных нарушений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психосоматического и психического здоровья детей;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</w:t>
      </w:r>
      <w:r w:rsidRPr="00EB285E">
        <w:rPr>
          <w:rFonts w:ascii="Times New Roman" w:hAnsi="Times New Roman"/>
          <w:i/>
          <w:iCs/>
          <w:sz w:val="24"/>
          <w:szCs w:val="24"/>
        </w:rPr>
        <w:t xml:space="preserve">Обязательно: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 xml:space="preserve">Работа по адаптации </w:t>
      </w:r>
      <w:r w:rsidRPr="00EB285E">
        <w:rPr>
          <w:rFonts w:ascii="Times New Roman" w:hAnsi="Times New Roman"/>
          <w:sz w:val="24"/>
          <w:szCs w:val="24"/>
        </w:rPr>
        <w:t xml:space="preserve">субъектов образовательного процесса (детей, педагогов,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родителей) к условиям новой социальной среды: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анализ медицинских карт вновь поступающих детей для получения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информации о развитии и здоровье ребенка, выявление детей группы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риска, требующих повышенного внимания психолога;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групповые и индивидуальные консультации для родителей вновь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поступивших детей;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информирование педагогов о выявленных особенностях ребенка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>семьи, с целью оптимизации взаимодействия участников воспитательно-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образовательного процесса.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>Выявление случаев психологического неблагополучия педагогов</w:t>
      </w:r>
      <w:r w:rsidRPr="00EB285E">
        <w:rPr>
          <w:rFonts w:ascii="Times New Roman" w:hAnsi="Times New Roman"/>
          <w:sz w:val="24"/>
          <w:szCs w:val="24"/>
        </w:rPr>
        <w:t xml:space="preserve"> и разработка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совместно с администрацией путем устранения причин данного состояния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рабочей ситуации.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 xml:space="preserve">Дополнительно: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Отслеживание динамики социально-эмоционального развития детей.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Содействие благоприятному социально-психологическому климату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 ДОУ.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Профилактика профессионального выгорания у педагогического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коллектива.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При введении новшеств в ДОУ психолог может выступать помощником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администрации в планировании, организации и проведении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психологического сопротивления инновациям.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   В рамках реализации данного направления психолог заботится 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создании психологически благоприятного климата в ДОУ, комфортных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условий для участников образовательно-воспитательного процесса: детей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педагогов. Особое внимание уделяют стилю взаимодействия взрослых и детей,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изучение которое включает и личностные особенности педагогов. Но также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важным является и изучение особенностей взаимодействия в коллективе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сотрудников. Естественно, что разобщение, конфликтность, отсутствие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взаимовыручки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будет негативно сказываться на самочувствии педагогов, что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может косвенно или на прямую способствовать снижению эффективности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взаимодействия с детьми родителями.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 Основным условием эффективного общения с родителями является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взаимное уважение и открытость ДОУ.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В психологической профилактике выделяют</w:t>
      </w:r>
      <w:r w:rsidRPr="00EB285E">
        <w:rPr>
          <w:rFonts w:ascii="Times New Roman" w:hAnsi="Times New Roman"/>
          <w:b/>
          <w:bCs/>
          <w:sz w:val="24"/>
          <w:szCs w:val="24"/>
        </w:rPr>
        <w:t xml:space="preserve"> три уровня: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EB285E">
        <w:rPr>
          <w:rFonts w:ascii="Times New Roman" w:hAnsi="Times New Roman"/>
          <w:sz w:val="24"/>
          <w:szCs w:val="24"/>
          <w:u w:val="single"/>
        </w:rPr>
        <w:t xml:space="preserve"> уровень </w:t>
      </w:r>
      <w:r w:rsidRPr="00EB285E">
        <w:rPr>
          <w:rFonts w:ascii="Times New Roman" w:hAnsi="Times New Roman"/>
          <w:sz w:val="24"/>
          <w:szCs w:val="24"/>
        </w:rPr>
        <w:t xml:space="preserve">– первичная профилактика. Психолог работает с детьми, имеющими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незначительные эмоциональные, поведенческие и образовательные проблемы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 осуществляет заботу о психическом здоровье и психических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ресурсах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практически для всех детей. На этом уровне в центре внимания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психолога находятся все дети, как «нормальные», так и с проблемами.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EB285E">
        <w:rPr>
          <w:rFonts w:ascii="Times New Roman" w:hAnsi="Times New Roman"/>
          <w:sz w:val="24"/>
          <w:szCs w:val="24"/>
          <w:u w:val="single"/>
        </w:rPr>
        <w:t xml:space="preserve"> уровень</w:t>
      </w:r>
      <w:r w:rsidRPr="00EB285E">
        <w:rPr>
          <w:rFonts w:ascii="Times New Roman" w:hAnsi="Times New Roman"/>
          <w:sz w:val="24"/>
          <w:szCs w:val="24"/>
        </w:rPr>
        <w:t xml:space="preserve"> – вторая профилактика. Она направлена на так называемую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«группу риска», т.е. на тех детей, у которых проблему уже начались. Вторая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профилактика подразумевает ранее выявление у детей трудностей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поведении. Основная ее задача – преодолеть эти трудности до того, как дети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станут социально или эмоционально неуправляемыми. Здесь психолог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работает уже не со всеми детьми, а примерно с 3 из 10. Вторая профилактика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включает консультацию с родителями и воспитателями, обучение их стратегии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для преодоления различного рода трудностей и т.д.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EB285E">
        <w:rPr>
          <w:rFonts w:ascii="Times New Roman" w:hAnsi="Times New Roman"/>
          <w:sz w:val="24"/>
          <w:szCs w:val="24"/>
          <w:u w:val="single"/>
        </w:rPr>
        <w:t xml:space="preserve"> уровень </w:t>
      </w:r>
      <w:r w:rsidRPr="00EB285E">
        <w:rPr>
          <w:rFonts w:ascii="Times New Roman" w:hAnsi="Times New Roman"/>
          <w:sz w:val="24"/>
          <w:szCs w:val="24"/>
        </w:rPr>
        <w:t xml:space="preserve">– третическая профилактика. Внимание психолога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концентрируется на детях с ярко выраженными образовательными или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поведенческими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проблемами, его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основная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задача – коррекция или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преодоление серьезных психологических трудностей и проблем. Психолог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работает с отдельными детьми (примерно с 1 из 10), направленными к нему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для специального изучения.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   Для реализации этих задач педагог-психолог проводит в случае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необходимости психологическое обследование ребенка с целью определения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хода его психологического развития, соответствия развития возрастным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нормам: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диагностирует психологическое причины отклонений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интеллектуальном и личностном и развитии детей разного возраста,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причины нарушения поведения, уровень овладения необходимыми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навыками и умениями;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проводит диагностику общения детей со взрослыми и сверстниками,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выявляет психологические причины нарушения общения.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B285E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Примерный перечень профилактической деятельности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«Понимаете ли вы своего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ребенка?».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Обсуждение итогов прохождения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детьми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периода адаптации к ДОУ, определение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степени сложности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адаптационного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периода каждого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ребенка, пути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решения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возникающих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проблем.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«Что такое хорошо и что такое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плохо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»,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Индивидуальные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психологические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особенности детей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Безопасность на летней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площадке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Безопасная песочница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».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Адаптация ребенка к новым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условиям.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по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результатам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психологической диагностики в начале 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конце учебного года, в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течение года –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беседы по поводу трудностей в развитии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ребенка.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«Итоги диагностики по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результатам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обследования у детей уровня развития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познавательных способностей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«Психологическая готовности ребенка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школе»: итоги диагностики. Совместное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обсуждение уровня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психологической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готовности к обучению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 школе каждого ребенка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Тренинг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Психологические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проблемы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Консультации по результатам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психологической диагностики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группы с нарушением речи 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«Итоги диагностики обследования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детей социально-эмоционального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развития»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Тренинг «Профилактика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эмоционального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выгорания педагогов»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Тренинг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Сплочение педагогического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коллектива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</w:tr>
      <w:tr w:rsidR="001F77A5" w:rsidRPr="002439E5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Наблюдение занятий педагогов с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детьми,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их психологический анализ. </w:t>
            </w:r>
          </w:p>
        </w:tc>
      </w:tr>
    </w:tbl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B285E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2.3. </w:t>
      </w:r>
      <w:r w:rsidRPr="00EB285E">
        <w:rPr>
          <w:rFonts w:ascii="Times New Roman" w:hAnsi="Times New Roman"/>
          <w:b/>
          <w:bCs/>
          <w:i/>
          <w:iCs/>
          <w:sz w:val="24"/>
          <w:szCs w:val="24"/>
        </w:rPr>
        <w:t xml:space="preserve">Психологическая диагностика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</w:t>
      </w:r>
      <w:r w:rsidRPr="00EB285E">
        <w:rPr>
          <w:rFonts w:ascii="Times New Roman" w:hAnsi="Times New Roman"/>
          <w:sz w:val="24"/>
          <w:szCs w:val="24"/>
          <w:u w:val="single"/>
        </w:rPr>
        <w:t>Цель</w:t>
      </w:r>
      <w:r w:rsidRPr="00EB285E">
        <w:rPr>
          <w:rFonts w:ascii="Times New Roman" w:hAnsi="Times New Roman"/>
          <w:sz w:val="24"/>
          <w:szCs w:val="24"/>
        </w:rPr>
        <w:t xml:space="preserve">: получение информации об уровне психологического развития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детей, выявление индивидуальных особенностей и проблем участников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воспитательно-образовательного процесса.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Выбор инструментария для проведения психодиагностики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осуществляется психологом самостоятельно в зависимости от уровня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профессиональной компетентности и круга решаемых развивающих задач.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Психологическая диагностика – это углубленное психолого-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педагогическое изучение детей на протяжении всего времени пребывания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ДОУ, определения их индивидуальных возможностей в ходе образовательного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 воспитательного процесса в ДОУ, разработка рекомендаций педагогам,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воспитателям и родителям по окончанию помощи в вопросах воспитания,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обучения и развития.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 Предметом психологической диагностики в условиях дошкольного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учреждения являются индивидуально-возрастные особенности детей,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причины нарушений и отклонений в их психологическом развитии.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 Для решения поставленной психологической проблемы педагог-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 обозначает содержание психодиагностической деятельности.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Прежде всего, оно дифференцируется по направлениям (объектам)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психологических воздействий: дети, родители (лица их заменяющие),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воспитатели и специалисты. Затем определяются показатели (параметры),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характеризующие основной предмет психологических воздействий.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</w:t>
      </w:r>
      <w:r w:rsidRPr="00EB285E">
        <w:rPr>
          <w:rFonts w:ascii="Times New Roman" w:hAnsi="Times New Roman"/>
          <w:b/>
          <w:bCs/>
          <w:sz w:val="24"/>
          <w:szCs w:val="24"/>
        </w:rPr>
        <w:t xml:space="preserve">  Показатели нормативно-возрастного и индивидуального развития детей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>дошкольного возраста: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30"/>
        <w:gridCol w:w="510"/>
        <w:gridCol w:w="8505"/>
      </w:tblGrid>
      <w:tr w:rsidR="001F77A5" w:rsidRPr="002439E5">
        <w:trPr>
          <w:trHeight w:val="1"/>
        </w:trPr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БЛОК (ГРУППА) I. </w:t>
            </w:r>
          </w:p>
        </w:tc>
      </w:tr>
      <w:tr w:rsidR="001F77A5" w:rsidRPr="002439E5">
        <w:trPr>
          <w:trHeight w:val="1"/>
        </w:trPr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Психологические показатели: </w:t>
            </w:r>
          </w:p>
        </w:tc>
      </w:tr>
      <w:tr w:rsidR="001F77A5" w:rsidRPr="002439E5">
        <w:trPr>
          <w:trHeight w:val="1"/>
        </w:trPr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способов взаимодействия с реальностью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(познавательные, коммуникативные и рефлексивные способности)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A5" w:rsidRPr="002439E5">
        <w:trPr>
          <w:trHeight w:val="1"/>
        </w:trPr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мотивационно-потребностные сферы </w:t>
            </w:r>
          </w:p>
        </w:tc>
      </w:tr>
      <w:tr w:rsidR="001F77A5" w:rsidRPr="002439E5">
        <w:trPr>
          <w:trHeight w:val="1"/>
        </w:trPr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возрастной компетентности (детские виды деятельности: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продуктивные и процессуальные) </w:t>
            </w:r>
          </w:p>
        </w:tc>
      </w:tr>
      <w:tr w:rsidR="001F77A5" w:rsidRPr="002439E5">
        <w:trPr>
          <w:trHeight w:val="1"/>
        </w:trPr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психомоторной сферы </w:t>
            </w:r>
          </w:p>
        </w:tc>
      </w:tr>
      <w:tr w:rsidR="001F77A5" w:rsidRPr="002439E5">
        <w:trPr>
          <w:trHeight w:val="1"/>
        </w:trPr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личностно-эмоциональных особенностей </w:t>
            </w:r>
          </w:p>
        </w:tc>
      </w:tr>
      <w:tr w:rsidR="001F77A5" w:rsidRPr="002439E5">
        <w:trPr>
          <w:trHeight w:val="1"/>
        </w:trPr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БЛОК (ГРУППА) II.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39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Психофизиологические показатели психофизических особенностей (темп,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39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стеничность, адаптивность, динамичность и лабильность нервной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39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системы)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БЛОК (ГРУППА) III. </w:t>
            </w:r>
          </w:p>
        </w:tc>
      </w:tr>
      <w:tr w:rsidR="001F77A5" w:rsidRPr="002439E5">
        <w:trPr>
          <w:trHeight w:val="1"/>
        </w:trPr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Психолого-педагогические показатели: </w:t>
            </w:r>
          </w:p>
        </w:tc>
      </w:tr>
      <w:tr w:rsidR="001F77A5" w:rsidRPr="002439E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обучаемости и предпосылок к учебной деятельности </w:t>
            </w:r>
          </w:p>
        </w:tc>
      </w:tr>
      <w:tr w:rsidR="001F77A5" w:rsidRPr="002439E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специальных способностей (музыкальные, художественные,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математические и т.д.) </w:t>
            </w:r>
          </w:p>
        </w:tc>
      </w:tr>
      <w:tr w:rsidR="001F77A5" w:rsidRPr="002439E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достижений (знания, умения, навыки)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B285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30"/>
        <w:gridCol w:w="9015"/>
      </w:tblGrid>
      <w:tr w:rsidR="001F77A5" w:rsidRPr="002439E5">
        <w:trPr>
          <w:trHeight w:val="45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39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Показатели особенностей психолого-педагогического взаимодействия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педагогического коллектива ДОУ с детьми: </w:t>
            </w:r>
          </w:p>
        </w:tc>
      </w:tr>
      <w:tr w:rsidR="001F77A5" w:rsidRPr="002439E5">
        <w:trPr>
          <w:trHeight w:val="416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Показатели стиля взаимоотношений в возрастной группе (взрослый-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ребенок) </w:t>
            </w:r>
          </w:p>
        </w:tc>
      </w:tr>
      <w:tr w:rsidR="001F77A5" w:rsidRPr="002439E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Показатели воспитательной стратегии (соответствие концепции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дошкольного воспитания)</w:t>
            </w:r>
          </w:p>
        </w:tc>
      </w:tr>
      <w:tr w:rsidR="001F77A5" w:rsidRPr="002439E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образовательной стратегии (соответствие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программе ДОУ) </w:t>
            </w:r>
          </w:p>
        </w:tc>
      </w:tr>
      <w:tr w:rsidR="001F77A5" w:rsidRPr="002439E5">
        <w:trPr>
          <w:trHeight w:val="1365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Показатели психологической (личностно-эмоциональной)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стабильности педагогических кадров (членов педагогического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коллектива)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60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39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Показатели особенностей семейных взаимодействий: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1F77A5" w:rsidRPr="002439E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Показатели стиля взаимоотношений в семье.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A5" w:rsidRPr="002439E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Показатели воспитательной стратегии родителей (лиц их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заменяющих)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Показатели сформированности и активизации (актуализации)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родительской позиции (негативной, позитивной)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Показатели психологической (личностно-эмоциональной)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стабильности родителей ребенка (лиц их заменяющих)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A5" w:rsidRPr="002439E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A5" w:rsidRPr="002439E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Процедура психологического обследования детей дошкольного возраста: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B285E">
        <w:rPr>
          <w:rFonts w:ascii="Times New Roman" w:hAnsi="Times New Roman"/>
          <w:sz w:val="24"/>
          <w:szCs w:val="24"/>
          <w:u w:val="single"/>
          <w:lang w:val="en-US"/>
        </w:rPr>
        <w:t xml:space="preserve">1. </w:t>
      </w:r>
      <w:r w:rsidRPr="00EB285E">
        <w:rPr>
          <w:rFonts w:ascii="Times New Roman" w:hAnsi="Times New Roman"/>
          <w:sz w:val="24"/>
          <w:szCs w:val="24"/>
          <w:u w:val="single"/>
        </w:rPr>
        <w:t xml:space="preserve">Подготовительный этап: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составление медицинского анамнеза на основе анализа специальной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 документации и беседы с медицинским работником (образец выписки из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  медицинской карты);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составление социально-бытовой характеристики жизнедеятельности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 ребенка на основе анкетирования родителей;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составление педагогического анамнеза (педагогической характеристики) на      основе анкетирования и бесед с воспитателями и педагогами,   взаимодействующих с ребенком;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составление семейного анамнеза на основе бесед с родителями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значимыми взрослыми в жизни ребенка.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B285E">
        <w:rPr>
          <w:rFonts w:ascii="Times New Roman" w:hAnsi="Times New Roman"/>
          <w:sz w:val="24"/>
          <w:szCs w:val="24"/>
          <w:u w:val="single"/>
          <w:lang w:val="en-US"/>
        </w:rPr>
        <w:t>2.</w:t>
      </w:r>
      <w:r w:rsidRPr="00EB285E">
        <w:rPr>
          <w:rFonts w:ascii="Times New Roman" w:hAnsi="Times New Roman"/>
          <w:sz w:val="24"/>
          <w:szCs w:val="24"/>
          <w:u w:val="single"/>
        </w:rPr>
        <w:t xml:space="preserve">Аадаптационный этап: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знакомство с ребенком в процессе наблюдений, бесед с ним, анализ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продуктов детского творчества.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 xml:space="preserve">3.Основной этап: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тестирование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B285E">
        <w:rPr>
          <w:rFonts w:ascii="Times New Roman" w:hAnsi="Times New Roman"/>
          <w:sz w:val="24"/>
          <w:szCs w:val="24"/>
          <w:u w:val="single"/>
          <w:lang w:val="en-US"/>
        </w:rPr>
        <w:t>4.</w:t>
      </w:r>
      <w:r w:rsidRPr="00EB285E">
        <w:rPr>
          <w:rFonts w:ascii="Times New Roman" w:hAnsi="Times New Roman"/>
          <w:sz w:val="24"/>
          <w:szCs w:val="24"/>
          <w:u w:val="single"/>
        </w:rPr>
        <w:t xml:space="preserve">Индивидуальный этап: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составление психологического заключения и сопутствующих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документов на основе обработки и анализа диагностических данных (по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запросу).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u w:val="single"/>
          <w:lang w:val="en-US"/>
        </w:rPr>
        <w:t>5.</w:t>
      </w:r>
      <w:r w:rsidRPr="00EB285E">
        <w:rPr>
          <w:rFonts w:ascii="Times New Roman" w:hAnsi="Times New Roman"/>
          <w:sz w:val="24"/>
          <w:szCs w:val="24"/>
          <w:u w:val="single"/>
        </w:rPr>
        <w:t>Заключительный этап</w:t>
      </w:r>
      <w:r w:rsidRPr="00EB285E">
        <w:rPr>
          <w:rFonts w:ascii="Times New Roman" w:hAnsi="Times New Roman"/>
          <w:sz w:val="24"/>
          <w:szCs w:val="24"/>
        </w:rPr>
        <w:t xml:space="preserve">: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констатация результатов обследования в процессе беседы с родителями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</w:t>
      </w:r>
      <w:r w:rsidRPr="00EB285E">
        <w:rPr>
          <w:rFonts w:ascii="Times New Roman" w:hAnsi="Times New Roman"/>
          <w:sz w:val="24"/>
          <w:szCs w:val="24"/>
          <w:lang w:val="en-US"/>
        </w:rPr>
        <w:t>(</w:t>
      </w:r>
      <w:r w:rsidRPr="00EB285E">
        <w:rPr>
          <w:rFonts w:ascii="Times New Roman" w:hAnsi="Times New Roman"/>
          <w:sz w:val="24"/>
          <w:szCs w:val="24"/>
        </w:rPr>
        <w:t xml:space="preserve">воспитателями);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рекомендации родителям (воспитателям) в устной или посменной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форме.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 xml:space="preserve">Обязательно: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1. Обследование детей второй младшей группы (З года) для определения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уровня психологического развития и выстраивания индивидуальной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траектории развития ребенка.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2. Диагностика воспитанников старшей группы с целью определения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уровня психического развития для организации и координации работы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подготовительной группе.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3. Диагностика воспитанников групп для детей с нарушением речи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рамках психолого-медико-педагогического консилиума (ПМПк) ДОУ,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согласно положению о ПМПк.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4. Диагностика психологической готовности к обучению в школе детей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подготовительной группы.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 xml:space="preserve">Дополнительно: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По запросам родителей, воспитателей, администрации ДОУ и личным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наблюдениям психолог проводит углубленную диагностику развития ребенка,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детского, педагогического, родительского коллективов с целью выявления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конкретизации проблем участников воспитательно-образовательного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процесса.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Диагностический инструментарий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 xml:space="preserve">Диагностические методики, используемые при обследовании детей разных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 xml:space="preserve">дошкольных возрастных групп </w:t>
      </w:r>
      <w:r w:rsidRPr="00EB285E">
        <w:rPr>
          <w:rFonts w:ascii="Times New Roman" w:hAnsi="Times New Roman"/>
          <w:i/>
          <w:iCs/>
          <w:sz w:val="24"/>
          <w:szCs w:val="24"/>
          <w:u w:val="single"/>
        </w:rPr>
        <w:t xml:space="preserve">(примерный перечень):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1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180"/>
        <w:gridCol w:w="3210"/>
        <w:gridCol w:w="3225"/>
      </w:tblGrid>
      <w:tr w:rsidR="001F77A5" w:rsidRPr="002439E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Параметры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Направлен-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Диагностические методики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перцептивных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действий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сенсорными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эталонами.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Сформированностьпространственных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отношений (сериация). 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Объединение элементов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в целых образ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Восприятие 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«Коробочка форм», «Вкладыши»,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«Пирамидка»,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«Мисочки»,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«Конструирование по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образцу»,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«Включение в ряд», «Эталоны»,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Разрезные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картинки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»,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Перцептивное моделирование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Ориентирование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предметных действиях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Наглядно-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действенное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мышление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«Коробочка форм», «Мисочки»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«Пирамидка», «Матрешка»</w:t>
            </w:r>
          </w:p>
        </w:tc>
      </w:tr>
      <w:tr w:rsidR="001F77A5" w:rsidRPr="002439E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Анализ образца.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Образная форма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мыслительной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деятель-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Овладение зритель-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ным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синтезом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Развитие ориентировоч-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действий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Наглядно-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образное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мышление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«Рыбка»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«Разрезные картинки»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«Пиктограмма»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«Перцептивное моделирование»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«Рисунок человека»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«Схематизация»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«Недостающие детали»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A5" w:rsidRPr="002439E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Действия обобщения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классификации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Действия систематизации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Знаковая форма мысли-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тельной деятельности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Логическое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мышление 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«Классификация по заданному принципу»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«Свободная классификация»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«Самое непохожее»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«Систематизация»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«Пиктограмма»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«Исключение лишнего» </w:t>
            </w:r>
          </w:p>
        </w:tc>
      </w:tr>
      <w:tr w:rsidR="001F77A5" w:rsidRPr="002439E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. Отражение логической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последовательности в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речевой форме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Установление причинно-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следственных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связей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последователь-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ного (логического)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рассуждения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Словесно-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логическое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мышление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Дополнение фраз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Последовательность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картинок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Развитие связанного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рассказывания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Объем активного словаря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Логопедические дефекты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Активная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речь 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«Вопросы по картинкам»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«Последовательность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картинок»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A5" w:rsidRPr="002439E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Сформированность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игровых действий: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- замещение предмета;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- принятие и поддержа-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роли и т. д.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контексте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мышления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воображения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Свободная игра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Выстраивание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цепочки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игровых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действий (сюжета)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Образная и вербальная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креативность.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Беглость, гибкость,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оригинальность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воображение 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«Дорисование фигур»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«Рисунок несуществующего животного»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«Три желания»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«Назови картинку»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«Что может быть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одновременно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Овладение координацией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движений.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Общая двигательная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активность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Зрительно-моторная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координация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Ведущая рука (позиция)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Моторика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«Игра в мяч»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«Повтори за мной»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«Бирюльки»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Наблюдение и тесты на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моторику. </w:t>
            </w:r>
          </w:p>
        </w:tc>
      </w:tr>
      <w:tr w:rsidR="001F77A5" w:rsidRPr="002439E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Преобладающий тип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внимания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Объем и устойчивость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Внимание 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«Найди такую же»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«Корректурная проба»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A5" w:rsidRPr="002439E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Социальный статус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Конфликтность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Коммуникативные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пред-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почтения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Взаимоотношения в семье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Формы и средства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общения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«Два дома»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«Рисунок семьи»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САТ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«Рисунок человека»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Социометрия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Самооценка и уровень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притязаний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Личностные черты 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качества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Эмоциональные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(экспрессивные 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импрессивные)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Личность 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«Лесенка»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«Семь карточек»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«эмоциональное лето»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САТ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«Рисунок человека»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«Дополнение фраз»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>Три желания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Механическое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запоминание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Опосредованное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запоминание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Память 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«10 предметов»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«10 слов»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Пересказ, рассказ по картинкам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A5" w:rsidRPr="002439E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A5" w:rsidRPr="002439E5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Неспецифические показатели детей дошкольного возраста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213"/>
        <w:gridCol w:w="3213"/>
        <w:gridCol w:w="3213"/>
      </w:tblGrid>
      <w:tr w:rsidR="001F77A5" w:rsidRPr="002439E5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1F77A5" w:rsidRPr="002439E5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Упорядочение действий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Принятие и удержание задачи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произвольная регуляция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«Графический диктант»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«Корректурная проба» </w:t>
            </w:r>
          </w:p>
        </w:tc>
      </w:tr>
      <w:tr w:rsidR="001F77A5" w:rsidRPr="002439E5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Скорость выполнения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действий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Темп деятельности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</w:tr>
      <w:tr w:rsidR="001F77A5" w:rsidRPr="002439E5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Работоспособность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Психоэнергетический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тонус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жизнедеятельности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стеничность)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</w:tr>
      <w:tr w:rsidR="001F77A5" w:rsidRPr="002439E5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Способность к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самореализации (способы)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Личная активность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</w:tr>
      <w:tr w:rsidR="001F77A5" w:rsidRPr="002439E5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Предпочтение предметных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задач.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Предпочтение общения с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взрослым, ориентация на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оценку деятельности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Фиксация на собственных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переживаниях (рефлексив-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ность), ориентация на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одобрение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Личностная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направленность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</w:tr>
      <w:tr w:rsidR="001F77A5" w:rsidRPr="002439E5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Преобладание эмоционально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окрашенных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состояний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Эмоциональный фон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</w:tr>
      <w:tr w:rsidR="001F77A5" w:rsidRPr="002439E5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Скорость возникновения 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прекращения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эмоциональных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реакций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Легкость перехода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контрастирующих эмоций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 нейтральное состояние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Эмоциональная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лабильность.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Пластичность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</w:tr>
      <w:tr w:rsidR="001F77A5" w:rsidRPr="002439E5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Появление ситуативной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реактивности, эмоциональной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возбудимости, заторможенно-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Характер эмоциональных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проявлений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</w:tr>
      <w:tr w:rsidR="001F77A5" w:rsidRPr="002439E5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Реакция на ситуацию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обследования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Ситуативное общение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</w:tr>
    </w:tbl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B285E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P</w:t>
      </w:r>
      <w:r w:rsidRPr="00EB285E">
        <w:rPr>
          <w:rFonts w:ascii="Times New Roman" w:hAnsi="Times New Roman"/>
          <w:b/>
          <w:bCs/>
          <w:i/>
          <w:iCs/>
          <w:sz w:val="24"/>
          <w:szCs w:val="24"/>
        </w:rPr>
        <w:t xml:space="preserve">аспределение диагностических методик по возрастным группам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75"/>
        <w:gridCol w:w="4144"/>
        <w:gridCol w:w="1204"/>
        <w:gridCol w:w="1205"/>
        <w:gridCol w:w="1205"/>
        <w:gridCol w:w="1212"/>
      </w:tblGrid>
      <w:tr w:rsidR="001F77A5" w:rsidRPr="002439E5">
        <w:trPr>
          <w:trHeight w:val="1"/>
        </w:trPr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4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Наименование методик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Возрастные группы </w:t>
            </w:r>
          </w:p>
        </w:tc>
      </w:tr>
      <w:tr w:rsidR="001F77A5" w:rsidRPr="002439E5">
        <w:trPr>
          <w:trHeight w:val="521"/>
        </w:trPr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3-4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4-5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5-6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6-7 </w:t>
            </w:r>
          </w:p>
        </w:tc>
      </w:tr>
      <w:tr w:rsidR="001F77A5" w:rsidRPr="002439E5">
        <w:trPr>
          <w:trHeight w:val="51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Коробка форм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«Пирамидка» и «мисочки» (предметные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действия)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Разрезные картинки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Конструирование по образцу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Свободный рисунок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Рисунок человека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Свободная игра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Дорисование фигуры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Повторение слов и предложений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Вопросы по картинкам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Дополнение фраз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САТ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Повторяй за мной и игра в мяч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Бирюльки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Мисочки (включение в ряд)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Рыба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Классификация по заданному принципу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Рисунок семьи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Два дома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Свободная классификация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Самые непохожие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Рассказ по картинкам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Пиктограмма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слов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Несуществующее животное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Три желания и шапка-невидимка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Игровая комната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Лестница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Выбор карточки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Эталоны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Перцептивное моделирование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Схематизация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1F77A5" w:rsidRPr="002439E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Систематизация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</w:tbl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Примечание. </w:t>
      </w:r>
      <w:r w:rsidRPr="00EB285E">
        <w:rPr>
          <w:rFonts w:ascii="Times New Roman" w:hAnsi="Times New Roman"/>
          <w:sz w:val="24"/>
          <w:szCs w:val="24"/>
        </w:rPr>
        <w:t xml:space="preserve">Последние 4 методики (стандартизованные диагностические методики)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предназначены для 6-летних детей, но в рамках проверки готовности к школе могут быть использованы и при обследовании детей конца 6-го года жизни, что обозначено Х.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B285E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Методики исследования познавательной сферы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 xml:space="preserve">Младший возраст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1. Диагностика адаптации детей к условиям ДОУ.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2. Методика Стреблевой «Ранняя диагностика умственной отсталости»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3. Шкала Бине-Симона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4. Н.Н. Павлова, Л.Г. Руденко «Экспресс диагностика в детском саду»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 xml:space="preserve">Средний возраст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1. Шкала Бине-Симона, комплекс методик для диагностики познавательных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процессов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2. Н.Н. Павлова, Л.Г. Руденко «Экспресс диагностика в детском саду»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3.С.Д. Забрамная «Пакет методик для обследования детей 3-5 лет»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 xml:space="preserve">Старший возраст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1. Н.Н. Павлова, Л.Г. Руденко «Экспресс диагностика в детском саду»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>2. М. Безруких, Л. Морозова «Методика оценки уровня развития зрительно-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моторного восприятия»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>3. Д. Векслер «Методика исследования интеллекта»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4. Методика П. Торренса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 xml:space="preserve">Подготовительный возраст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1. Л.А.Ясюкова «Методика определения готовности к школе»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2. Г. Вислак «Психодиагностика готовности к школе»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3. Н.Н. Павлова, Л.Г. Руденко «Экспресс диагностика в детском саду»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>4. М. Безруких, Л. Морозова «Методика оценки уровня равзития зрительно-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моторного восприятия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5. Д. Векслер «Методика исследования интеллекта»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6. Методика П. Торренса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7. М.М. Семаго, И.Я. Семаго «Групповая диагностика готовности к школе»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B285E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Методики изучения особенностей личности дошкольников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Методика </w:t>
      </w:r>
      <w:r w:rsidRPr="00EB285E">
        <w:rPr>
          <w:rFonts w:ascii="Times New Roman" w:hAnsi="Times New Roman"/>
          <w:sz w:val="24"/>
          <w:szCs w:val="24"/>
          <w:lang w:val="en-US"/>
        </w:rPr>
        <w:t>«</w:t>
      </w:r>
      <w:r w:rsidRPr="00EB285E">
        <w:rPr>
          <w:rFonts w:ascii="Times New Roman" w:hAnsi="Times New Roman"/>
          <w:sz w:val="24"/>
          <w:szCs w:val="24"/>
        </w:rPr>
        <w:t>Несуществующее животное</w:t>
      </w:r>
      <w:r w:rsidRPr="00EB285E">
        <w:rPr>
          <w:rFonts w:ascii="Times New Roman" w:hAnsi="Times New Roman"/>
          <w:sz w:val="24"/>
          <w:szCs w:val="24"/>
          <w:lang w:val="en-US"/>
        </w:rPr>
        <w:t xml:space="preserve">»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Методика «Дом-дерево-человек» (ДДЧ)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Методика </w:t>
      </w:r>
      <w:r w:rsidRPr="00EB285E">
        <w:rPr>
          <w:rFonts w:ascii="Times New Roman" w:hAnsi="Times New Roman"/>
          <w:sz w:val="24"/>
          <w:szCs w:val="24"/>
          <w:lang w:val="en-US"/>
        </w:rPr>
        <w:t>«</w:t>
      </w:r>
      <w:r w:rsidRPr="00EB285E">
        <w:rPr>
          <w:rFonts w:ascii="Times New Roman" w:hAnsi="Times New Roman"/>
          <w:sz w:val="24"/>
          <w:szCs w:val="24"/>
        </w:rPr>
        <w:t>Моя семья</w:t>
      </w:r>
      <w:r w:rsidRPr="00EB285E">
        <w:rPr>
          <w:rFonts w:ascii="Times New Roman" w:hAnsi="Times New Roman"/>
          <w:sz w:val="24"/>
          <w:szCs w:val="24"/>
          <w:lang w:val="en-US"/>
        </w:rPr>
        <w:t xml:space="preserve">»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Тест Розенцвейга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Детский апперцептивный тест (САТ или ДАТ)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Тест на определение уровня притязаний ребенка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Методика родительских оценок притязаний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Оценка творческих способностей детей (адаптированная методика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  Торренса)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Опросник для определения сферы предпочтительных интересов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Графическая методика </w:t>
      </w:r>
      <w:r w:rsidRPr="00EB285E">
        <w:rPr>
          <w:rFonts w:ascii="Times New Roman" w:hAnsi="Times New Roman"/>
          <w:sz w:val="24"/>
          <w:szCs w:val="24"/>
          <w:lang w:val="en-US"/>
        </w:rPr>
        <w:t>«</w:t>
      </w:r>
      <w:r w:rsidRPr="00EB285E">
        <w:rPr>
          <w:rFonts w:ascii="Times New Roman" w:hAnsi="Times New Roman"/>
          <w:sz w:val="24"/>
          <w:szCs w:val="24"/>
        </w:rPr>
        <w:t>Кактус</w:t>
      </w:r>
      <w:r w:rsidRPr="00EB285E">
        <w:rPr>
          <w:rFonts w:ascii="Times New Roman" w:hAnsi="Times New Roman"/>
          <w:sz w:val="24"/>
          <w:szCs w:val="24"/>
          <w:lang w:val="en-US"/>
        </w:rPr>
        <w:t xml:space="preserve">»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Тест </w:t>
      </w:r>
      <w:r w:rsidRPr="00EB285E">
        <w:rPr>
          <w:rFonts w:ascii="Times New Roman" w:hAnsi="Times New Roman"/>
          <w:sz w:val="24"/>
          <w:szCs w:val="24"/>
          <w:lang w:val="en-US"/>
        </w:rPr>
        <w:t>«</w:t>
      </w:r>
      <w:r w:rsidRPr="00EB285E">
        <w:rPr>
          <w:rFonts w:ascii="Times New Roman" w:hAnsi="Times New Roman"/>
          <w:sz w:val="24"/>
          <w:szCs w:val="24"/>
        </w:rPr>
        <w:t>Страхи в домике</w:t>
      </w:r>
      <w:r w:rsidRPr="00EB285E">
        <w:rPr>
          <w:rFonts w:ascii="Times New Roman" w:hAnsi="Times New Roman"/>
          <w:sz w:val="24"/>
          <w:szCs w:val="24"/>
          <w:lang w:val="en-US"/>
        </w:rPr>
        <w:t xml:space="preserve">»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Тест тревожности (Р. Теммл, М. Дорки, В. Амен)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Социометрия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Методика </w:t>
      </w:r>
      <w:r w:rsidRPr="00EB285E">
        <w:rPr>
          <w:rFonts w:ascii="Times New Roman" w:hAnsi="Times New Roman"/>
          <w:sz w:val="24"/>
          <w:szCs w:val="24"/>
          <w:lang w:val="en-US"/>
        </w:rPr>
        <w:t>«</w:t>
      </w:r>
      <w:r w:rsidRPr="00EB285E">
        <w:rPr>
          <w:rFonts w:ascii="Times New Roman" w:hAnsi="Times New Roman"/>
          <w:sz w:val="24"/>
          <w:szCs w:val="24"/>
        </w:rPr>
        <w:t>Кинотеатр</w:t>
      </w:r>
      <w:r w:rsidRPr="00EB285E">
        <w:rPr>
          <w:rFonts w:ascii="Times New Roman" w:hAnsi="Times New Roman"/>
          <w:sz w:val="24"/>
          <w:szCs w:val="24"/>
          <w:lang w:val="en-US"/>
        </w:rPr>
        <w:t xml:space="preserve">»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Методика </w:t>
      </w:r>
      <w:r w:rsidRPr="00EB285E">
        <w:rPr>
          <w:rFonts w:ascii="Times New Roman" w:hAnsi="Times New Roman"/>
          <w:sz w:val="24"/>
          <w:szCs w:val="24"/>
          <w:lang w:val="en-US"/>
        </w:rPr>
        <w:t>«</w:t>
      </w:r>
      <w:r w:rsidRPr="00EB285E">
        <w:rPr>
          <w:rFonts w:ascii="Times New Roman" w:hAnsi="Times New Roman"/>
          <w:sz w:val="24"/>
          <w:szCs w:val="24"/>
        </w:rPr>
        <w:t>Паровозик</w:t>
      </w:r>
      <w:r w:rsidRPr="00EB285E">
        <w:rPr>
          <w:rFonts w:ascii="Times New Roman" w:hAnsi="Times New Roman"/>
          <w:sz w:val="24"/>
          <w:szCs w:val="24"/>
          <w:lang w:val="en-US"/>
        </w:rPr>
        <w:t xml:space="preserve">»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</w:t>
      </w:r>
      <w:r w:rsidRPr="00EB285E">
        <w:rPr>
          <w:rFonts w:ascii="Times New Roman" w:hAnsi="Times New Roman"/>
          <w:b/>
          <w:bCs/>
          <w:i/>
          <w:iCs/>
          <w:sz w:val="24"/>
          <w:szCs w:val="24"/>
        </w:rPr>
        <w:t xml:space="preserve">Типология методик психологического обследования детско-родительских отношений в семье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 xml:space="preserve">Предлагаемые ребенку: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Методика рисунка семьи и ее модификации (кинетический рисунок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семьи, семья животных) (Хоментаускас, 1990; Венгер, 2003; Лосева,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</w:t>
      </w:r>
      <w:r w:rsidRPr="00EB285E">
        <w:rPr>
          <w:rFonts w:ascii="Times New Roman" w:hAnsi="Times New Roman"/>
          <w:sz w:val="24"/>
          <w:szCs w:val="24"/>
          <w:lang w:val="en-US"/>
        </w:rPr>
        <w:t xml:space="preserve">1986)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Адаптированный вариант методики Рене Жиля (Гильяшева И.Н. и др.,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</w:t>
      </w:r>
      <w:r w:rsidRPr="00EB285E">
        <w:rPr>
          <w:rFonts w:ascii="Times New Roman" w:hAnsi="Times New Roman"/>
          <w:sz w:val="24"/>
          <w:szCs w:val="24"/>
          <w:lang w:val="en-US"/>
        </w:rPr>
        <w:t xml:space="preserve">1994; </w:t>
      </w:r>
      <w:r w:rsidRPr="00EB285E">
        <w:rPr>
          <w:rFonts w:ascii="Times New Roman" w:hAnsi="Times New Roman"/>
          <w:sz w:val="24"/>
          <w:szCs w:val="24"/>
        </w:rPr>
        <w:t xml:space="preserve">Осницкий, 1997)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Различные варианты методики «Незавершенные предложения»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</w:t>
      </w:r>
      <w:r w:rsidRPr="00EB285E">
        <w:rPr>
          <w:rFonts w:ascii="Times New Roman" w:hAnsi="Times New Roman"/>
          <w:sz w:val="24"/>
          <w:szCs w:val="24"/>
          <w:lang w:val="en-US"/>
        </w:rPr>
        <w:t>(</w:t>
      </w:r>
      <w:r w:rsidRPr="00EB285E">
        <w:rPr>
          <w:rFonts w:ascii="Times New Roman" w:hAnsi="Times New Roman"/>
          <w:sz w:val="24"/>
          <w:szCs w:val="24"/>
        </w:rPr>
        <w:t xml:space="preserve">Либере А.Г., 1991)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Модификация оценочно-самооценочной методики (РЕП) (Лидере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  А.Г., 1991)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Детский ТАТ (Бурлакова, Олешкевич, 2001)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 Детский тест «Эмоциональные отношения в семье» Бене-Антони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  его модификации (Лидерс А.Г., 1993)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Диагностическая беседа «Мой круг общения» Т.Ю. Андрущенко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 (Андрущенко Т.Ю., 1999)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B285E">
        <w:rPr>
          <w:rFonts w:ascii="Times New Roman" w:hAnsi="Times New Roman"/>
          <w:sz w:val="24"/>
          <w:szCs w:val="24"/>
        </w:rPr>
        <w:t xml:space="preserve"> </w:t>
      </w:r>
      <w:r w:rsidRPr="00EB285E">
        <w:rPr>
          <w:rFonts w:ascii="Times New Roman" w:hAnsi="Times New Roman"/>
          <w:sz w:val="24"/>
          <w:szCs w:val="24"/>
          <w:u w:val="single"/>
        </w:rPr>
        <w:t xml:space="preserve">Предлагаемые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 xml:space="preserve">родителям: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Родительское сочинение «История жизни моего ребенка» (Карабанова О.А., Захарова Е.И., 2002)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Опросник родительских отношений Варги-Столина – ОРО (Варга А.Я., Столин       В.В., 1986)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Опросник стиля родительского воспитывающего поведения Э.Г. Эйдемиллера – АСВ (Эйдемиллер, 1976, 1996)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Опросник эмоциональных отношений в семье Е.И. Захаровой ОДРЭВ (Захарова Е.И., 1996)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Опросник «Измерение родительских установок и реакций» - РАRI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 (Нещерет, 1980; Архиреева Т.В., 2002)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B285E">
        <w:rPr>
          <w:rFonts w:ascii="Times New Roman" w:hAnsi="Times New Roman"/>
          <w:sz w:val="24"/>
          <w:szCs w:val="24"/>
        </w:rPr>
        <w:t xml:space="preserve"> </w:t>
      </w:r>
      <w:r w:rsidRPr="00EB285E">
        <w:rPr>
          <w:rFonts w:ascii="Times New Roman" w:hAnsi="Times New Roman"/>
          <w:sz w:val="24"/>
          <w:szCs w:val="24"/>
          <w:u w:val="single"/>
        </w:rPr>
        <w:t xml:space="preserve">Предлагаемые независимо и одновременно детям и родителям: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Опросник для изучения взаимодействия родителей с детьми И.М.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 Марковской – ВРР (Марковская И.М., 1999)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Самооценочная методика в варианте, когда, например, родители оценивают              ребенка и дают оценки за ребенка, а затем обсуждают отличия в оценках родителей от самооценки, полученной от ребенка, и наоборот (Лидерс А.Г., 1991; Бурменская и др., 2002)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Методика «Диагностика содержания общения детей с близкими взрослыми» (Т.Ю. Андрущенко и Г.М. Шашловой)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 xml:space="preserve">Предлагаемые диаде </w:t>
      </w:r>
      <w:r w:rsidRPr="00EB285E">
        <w:rPr>
          <w:rFonts w:ascii="Times New Roman" w:hAnsi="Times New Roman"/>
          <w:sz w:val="24"/>
          <w:szCs w:val="24"/>
          <w:u w:val="single"/>
          <w:lang w:val="en-US"/>
        </w:rPr>
        <w:t>«</w:t>
      </w:r>
      <w:r w:rsidRPr="00EB285E">
        <w:rPr>
          <w:rFonts w:ascii="Times New Roman" w:hAnsi="Times New Roman"/>
          <w:sz w:val="24"/>
          <w:szCs w:val="24"/>
          <w:u w:val="single"/>
        </w:rPr>
        <w:t>ребенок-родитель</w:t>
      </w:r>
      <w:r w:rsidRPr="00EB285E">
        <w:rPr>
          <w:rFonts w:ascii="Times New Roman" w:hAnsi="Times New Roman"/>
          <w:sz w:val="24"/>
          <w:szCs w:val="24"/>
          <w:u w:val="single"/>
          <w:lang w:val="en-US"/>
        </w:rPr>
        <w:t xml:space="preserve">»: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Цветовой тест отношений А.М. Эткинда (Эткинд А.М., 1980)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Методика «Модель личностной сферы» (Шмидек) (А.Г. Лидере, 1991)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B285E">
        <w:rPr>
          <w:rFonts w:ascii="Times New Roman" w:hAnsi="Times New Roman"/>
          <w:b/>
          <w:bCs/>
          <w:i/>
          <w:iCs/>
          <w:sz w:val="24"/>
          <w:szCs w:val="24"/>
        </w:rPr>
        <w:t xml:space="preserve">2.4. Развивающая и коррекционная работа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>Цель</w:t>
      </w:r>
      <w:r w:rsidRPr="00EB285E">
        <w:rPr>
          <w:rFonts w:ascii="Times New Roman" w:hAnsi="Times New Roman"/>
          <w:sz w:val="24"/>
          <w:szCs w:val="24"/>
        </w:rPr>
        <w:t xml:space="preserve">: создание условий для раскрытия потенциальных возможностей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ребенка, коррекция отклонений психического развития.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Эта работа предполагает активное воздействие на процесс психического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развития и формирования личности дошкольника при сохранении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индивидуальности ребенка, осуществляемое на основе совместной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деятельности педагога-психолога, учителя-логопеда, музыкального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руководителя, инструктора по физической культуре, медицинского работника.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Программы развивающей и психокоррекционной работы включает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психологическую и педагогическую части. Психологическая часть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планируется и осуществляется психологом. Педагогическая часть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разрабатывается психологом совместно с педагогом, родителями или лицами,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их заменяющими.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Развивающая и Психокоррекционная работа может проводиться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процессе специальной работы педагога-психолога с отдельными детьми, с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группами детей, в русле воспитательных мероприятий, с участием родителей,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лиц, их заменяющих, других родственников ребенка.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Психолого-педагогическая коррекция осуществляется в тех случаях,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когда отклонения и нарушения не являются следствием органического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поражения центральной нервной системы или психического заболевания.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 xml:space="preserve">Обязательно: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Выстраивание индивидуальной траектории развития ребенка в процессе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            консультирования.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Проведение коррекционно-развивающих занятий с детьми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подготовительной группы, с целью формирования учебно-важных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качеств.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Проведение коррекционно-развивающих занятий с детьми групп с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нарушением речи.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B285E">
        <w:rPr>
          <w:rFonts w:ascii="Times New Roman" w:hAnsi="Times New Roman"/>
          <w:i/>
          <w:iCs/>
          <w:sz w:val="24"/>
          <w:szCs w:val="24"/>
        </w:rPr>
        <w:t xml:space="preserve">Дополнительно: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Проведение занятий с детьми других возрастных групп.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 xml:space="preserve">Это направление работы включает: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групповые коррекционные занятия (работа с проблемами в личностной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 познавательной сферах);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индивидуальные психокоррекционные занятия (работа с проблемами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личностной и познавательной сферах(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тренинговые занятия с педагогами и специалистами ДОУ;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занятия по психологической подготовке детей к школьному обучению;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тематические занятия с родителями (например, обучающие семинары)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ПРАВИЛА ПСИХОКОРРЕКЦИОННОЙ РАБОТЫ: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1. Психолог не должен осуществлять специальные коррекционные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воздействия без твердой уверенности в причинах и источниках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отклонений в развитии ребенка.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2. Пространство коррекционных воздействий педагога-психолога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ограничено нормой и пограничным состоянием развития ребенка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при отсутствии органических и функциональных нарушений.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3. Педагог-психолог не вправе определять индивидуальный ход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психического развития ребенка путем радикального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коррекционного вмешательства.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4. В работе с детьми до 7 лет не рекомендуется использование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гипнотических и суггестивных средств воздействия, а также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методов психотерапии, неадаптированных к дошкольному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>возрасту.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5. К вышеперечисленным правилам добавляются требования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профессиональной этики: закрытость и адаптированность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информации, процедурная конфиденциальность и позиционность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взаимоотношений.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6. Психокоррекционные воздействия могут быть направлены на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познавательное, личностно-эмоциональное, коммуникативное,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психомоторное развитие, поведенческие реакции, возрастную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компетентность, произвольную регуляцию с задачами адаптации к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образовательному учреждению, готовности к школе, стабильности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эмоционально-личностных состояний, структурирования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мышления, активизации памяти, речи, регуляции психомоторных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функций.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7. Коррекционные группы формируются в зависимости от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результатов предварительного диагностического обследования,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процессе которого происходит отбор детей, нуждающихся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психокоррекции по тем или иным показателям. Состав групп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(количественный и качественный) соотносится с характером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степенью нарушений в психическом развитии детей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(психологическим диагнозом).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8. Коррекционные занятия могут проводиться в индивидуальной,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групповой форме. Индивидуальная форма обусловлена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специфической направленностью психокоррекционных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воздействий, а также наличием трудностей межличностного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общения. Цикл занятий может быть закрытым (определенное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количество занятий и фиксированная дата окончания) и открытым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(без определения количества встреч и даты окончания).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Продолжительность коррекционного цикла зависит от многих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факторов как организационного, так и содержательного характера.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Таким образом, Психокоррекционная система в условиях ДОУ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представляет собой дифференцированные циклы игр, специальных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комбинированных занятий, направленных на стабилизацию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структурирование психического развития детей.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 Календарно-тематическое планирование по программе С.В. Крюковой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«Удивляюсь, злюсь, боюсь, хвастаюсь и радуюсь»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 xml:space="preserve">Цель программы: </w:t>
      </w:r>
      <w:r w:rsidRPr="00EB285E">
        <w:rPr>
          <w:rFonts w:ascii="Times New Roman" w:hAnsi="Times New Roman"/>
          <w:sz w:val="24"/>
          <w:szCs w:val="24"/>
        </w:rPr>
        <w:t xml:space="preserve">Ввести ребенка в сложный мир человеческих эмоций,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помочь прожить определенное эмоциональное состояние, объяснить, что оно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обозначает, и дать ему словесное наименование.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 xml:space="preserve">Возрастная группа: </w:t>
      </w:r>
      <w:r w:rsidRPr="00EB285E">
        <w:rPr>
          <w:rFonts w:ascii="Times New Roman" w:hAnsi="Times New Roman"/>
          <w:sz w:val="24"/>
          <w:szCs w:val="24"/>
        </w:rPr>
        <w:t xml:space="preserve">дети 4-6 лет.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>Продолжительность:</w:t>
      </w:r>
      <w:r w:rsidRPr="00EB285E">
        <w:rPr>
          <w:rFonts w:ascii="Times New Roman" w:hAnsi="Times New Roman"/>
          <w:sz w:val="24"/>
          <w:szCs w:val="24"/>
        </w:rPr>
        <w:t xml:space="preserve"> Занятия проводятся один раз в неделю в форме мини-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тренингов продолжительностью 20-30 минут. Оптимальное количество детей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 группе 10-15 человек. </w:t>
      </w:r>
    </w:p>
    <w:tbl>
      <w:tblPr>
        <w:tblW w:w="0" w:type="auto"/>
        <w:tblInd w:w="91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440"/>
        <w:gridCol w:w="630"/>
        <w:gridCol w:w="1920"/>
        <w:gridCol w:w="4650"/>
        <w:gridCol w:w="969"/>
      </w:tblGrid>
      <w:tr w:rsidR="001F77A5" w:rsidRPr="002439E5">
        <w:trPr>
          <w:trHeight w:val="1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месяц)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</w:tr>
      <w:tr w:rsidR="001F77A5" w:rsidRPr="002439E5">
        <w:trPr>
          <w:trHeight w:val="1"/>
        </w:trPr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Робость 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Повышение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у детей уверенности в себе.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Сплочение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 Знакомство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 чувством робости. 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Радость-1 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Первичное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знакомство с чувством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радости.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умения адекватно выражать свое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эмоциональное состояние.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 Развитие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способности понимать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эмоциональное состояние другого человека.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Радость-2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Продолжение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знакомства с чувством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радости. 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Радость-3 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Продолжение знакомства с чувством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радости.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способности понимать 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выражать эмоциональное состояние другого. 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Радость-4 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Закрепление 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обобщение знаний о чувстве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радости. 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Страх-1 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Знакомство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 чувством страха.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Изучение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выражений эмоциональных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состояний в мимике. 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Страх-2 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Продолжение знакомства с чувством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страха.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Поиск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путей преодоления страха.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 Развитие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эмпатии, умения сопереживать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другим. 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Страх-3 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Учить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детей узнавать чувство страха по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его проявлениям.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Развивать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умение справляться с чувством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страха.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 Учить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детей выражать чувство страха в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рисунке. 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Страх-4 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Продолжение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знакомства с чувством страха. 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Удивление 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Знакомство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 чувством удивления.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Закрепление мимических навыков. 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Самодоволь-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ство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чувством самодовольства. 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знаний 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чувствах 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Закрепление умения различать чувства 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Злость 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Знакомство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 чувством злости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Тренировка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различать эмоции. 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Стыд, вина 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чувством вины 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Отвращение,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брезгливость 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чувством отвращения 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</w:tbl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Календарно-тематическое планирование по программе В.Л. Шарохиной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«Коррекционно-развивающие занятия в младшей группе»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>Цель программы:</w:t>
      </w:r>
      <w:r w:rsidRPr="00EB285E">
        <w:rPr>
          <w:rFonts w:ascii="Times New Roman" w:hAnsi="Times New Roman"/>
          <w:sz w:val="24"/>
          <w:szCs w:val="24"/>
        </w:rPr>
        <w:t xml:space="preserve"> Коррекция и развитие познавательных способностей.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>Возрастная группа:</w:t>
      </w:r>
      <w:r w:rsidRPr="00EB285E">
        <w:rPr>
          <w:rFonts w:ascii="Times New Roman" w:hAnsi="Times New Roman"/>
          <w:sz w:val="24"/>
          <w:szCs w:val="24"/>
        </w:rPr>
        <w:t xml:space="preserve"> дети 3-4 лет.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 xml:space="preserve">Продолжительность: </w:t>
      </w:r>
      <w:r w:rsidRPr="00EB285E">
        <w:rPr>
          <w:rFonts w:ascii="Times New Roman" w:hAnsi="Times New Roman"/>
          <w:sz w:val="24"/>
          <w:szCs w:val="24"/>
        </w:rPr>
        <w:t>Занятия проводятся раз в неделю продолжительностью 15 минут. Оптимальное количество детей в группе –</w:t>
      </w:r>
      <w:r w:rsidRPr="00EB285E">
        <w:rPr>
          <w:rFonts w:ascii="Times New Roman" w:hAnsi="Times New Roman"/>
          <w:sz w:val="24"/>
          <w:szCs w:val="24"/>
          <w:lang w:val="en-US"/>
        </w:rPr>
        <w:t xml:space="preserve"> 6 </w:t>
      </w:r>
      <w:r w:rsidRPr="00EB285E">
        <w:rPr>
          <w:rFonts w:ascii="Times New Roman" w:hAnsi="Times New Roman"/>
          <w:sz w:val="24"/>
          <w:szCs w:val="24"/>
        </w:rPr>
        <w:t xml:space="preserve">человек.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185"/>
        <w:gridCol w:w="690"/>
        <w:gridCol w:w="1860"/>
        <w:gridCol w:w="4875"/>
        <w:gridCol w:w="1035"/>
      </w:tblGrid>
      <w:tr w:rsidR="001F77A5" w:rsidRPr="002439E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месяц)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1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№1 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зрительного 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Закрепление словесного обозначения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величин и навыков счета.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 Развитие мышления, навыков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конструирования по образцу.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внимания, памяти, речи.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общения.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Воспитание доброжелательного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отношения к окружающим.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1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№2 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зрительного 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2.Развитие мышления (группировка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предметов по цвету и величине)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 Развитие речи (активизация и обогащение словарного запаса,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упражнение в согласовании прилагательных с существительными, развитие умения задавать вопросы и отвечать на них).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внимания, памяти,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Воспитание доброжелательного отношения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 окружающим, развитие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эмпатии.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1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№3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зрительного восприятия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(величина, цвет, форма).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Закрепление навыков счета.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 Развитие мышления и воображения.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речи (активизация и обогащение словарного запаса,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грамматического строя, развитие связной речи).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Развитие целенаправленного внимания и зрительной памяти.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6. Развитие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7. Совершенствование навыков общения. Воспитание доброжелательного отношения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 окружающим.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1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№4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внимания и 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речи (активизация и обогащение словарного запаса,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грамматического строя, развитие связной речи).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 Развитие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умения согласовывать свои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действия с действиями взрослого.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Воспитание доброжелательного отношения к окружающим.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№5 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1. Развитие зрительной и слуховой памяти.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мышления (классификация)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 Развитие речи (активизация и обогащение словарного запаса,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грамматического строя, развитие связной речи).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общей и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Воспитание доброжелательного отношения к окружающим.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1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№6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1. Развитие восприятия (форма)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внимания, памяти, мышления, речи.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 Развитие навыков счета.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4. Развитие общей и мелкой моторики.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Совершенствование навыков общения. Воспитание доброжелательного отношения к окружающим.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1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№7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зрительного и тактильного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внимания, памяти и мышления.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 Развитие навыков счета.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речи (активизация и обогащение словарного запаса,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грамматического строя, развитие связной речи).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5.Развитие общей и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6. Совершенствование навыков общения. Воспитание доброжелательного отношения к окружающим.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1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№8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зрительного восприятия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(величина, цвет, форма). . Развитие внимания и наблюдательности 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 Развитие мышления и зрительной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координации.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речи (активизация и обогащение словарного запаса,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грамматического строя, развитие связной речи).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Развитие общей и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6. Совершенствование навыков общения.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Воспитание доброжелательного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отношения к окружающим.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№1 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зрительного и слухового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внимания и наблюдательности.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 Развитие зрительной памяти, речи 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мышления.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общей и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Совершенствование навыков общения.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Воспитание доброжелательного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отношения к окружающим.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1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№2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слухового и зрительного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внимания и наблюдательности.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 Развитие речи и мышления.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общей и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Совершенствование невербальных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средств общения.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 6. Воспитание нравственно-волевых качеств.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1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№3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слухового и зрительного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внимания и наблюдательности.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 Развитие зрительной памяти.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речи и мышления.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Развитие общей и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6. Развитие эмоциональной сферы.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7. Совершенствование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коммуникативных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навыков.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1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№4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восприятия и воображения.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внимания и наблюдательности.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 Развитие речи и мышления.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общей и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Развитие эмоциональной сферы.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6. Совершенствование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коммуникативных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навыков.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№5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слухового и зрительного 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внимания и памяти.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 Развитие речи и мышления.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общей и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Развитие способности эффективно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взаимодействовать в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общении,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совершенствование творческих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способностей.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1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№6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слухового и зрительного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внимания и памяти.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 Развитие речи и мышления.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общей и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Совершенствование коммуникативных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навыков, воспитание волевых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качеств.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1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№7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слухового и зрительного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внимания и воображения.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 Развитие речи и мышления.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интереса к партнерам по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общению, воспитание доброжелательного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отношения к окружающим.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1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№8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слухового и зрительного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внимания и памяти.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 Развитие речи и мышления.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4. Развитие общей и мелкой моторики.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Развитие интереса к партнерам по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общению, воспитание доброжелательного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отношения к окружающим.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</w:tbl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Календарно-тематическое планирование по программе В.Л. Шарохиной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«Коррекционно-развивающие занятия в средней группе»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>Цель программы:</w:t>
      </w:r>
      <w:r w:rsidRPr="00EB285E">
        <w:rPr>
          <w:rFonts w:ascii="Times New Roman" w:hAnsi="Times New Roman"/>
          <w:sz w:val="24"/>
          <w:szCs w:val="24"/>
        </w:rPr>
        <w:t xml:space="preserve"> Коррекция и развитие познавательных способностей.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>Возрастная группа</w:t>
      </w:r>
      <w:r w:rsidRPr="00EB285E">
        <w:rPr>
          <w:rFonts w:ascii="Times New Roman" w:hAnsi="Times New Roman"/>
          <w:sz w:val="24"/>
          <w:szCs w:val="24"/>
        </w:rPr>
        <w:t xml:space="preserve">: дети 4-5 лет.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 xml:space="preserve">Продолжительность: </w:t>
      </w:r>
      <w:r w:rsidRPr="00EB285E">
        <w:rPr>
          <w:rFonts w:ascii="Times New Roman" w:hAnsi="Times New Roman"/>
          <w:sz w:val="24"/>
          <w:szCs w:val="24"/>
        </w:rPr>
        <w:t xml:space="preserve">Занятия проводятся раз в неделю продолжительностью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20 минут. Оптимальное количество детей в группе – 6 человек.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305"/>
        <w:gridCol w:w="735"/>
        <w:gridCol w:w="1650"/>
        <w:gridCol w:w="4590"/>
        <w:gridCol w:w="1365"/>
      </w:tblGrid>
      <w:tr w:rsidR="001F77A5" w:rsidRPr="002439E5">
        <w:trPr>
          <w:trHeight w:val="1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месяц)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77A5" w:rsidRPr="002439E5">
        <w:trPr>
          <w:trHeight w:val="1"/>
        </w:trPr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№1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1. Развитие зрительного восприятия.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2. Совершенствование навыков счета.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 Развитие мышления и речи(активизация 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обогащение словарного запаса, совершенствование грамматического строя и навыков связной речи).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внимания, памяти.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Развитие общей и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6. Совершенствование навыков общения.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Воспитание доброжелательного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отношения к окружающим.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</w:p>
        </w:tc>
      </w:tr>
      <w:tr w:rsidR="001F77A5" w:rsidRPr="002439E5">
        <w:trPr>
          <w:trHeight w:val="1"/>
        </w:trPr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№2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зрительного восприятия (цвет, величина, форма).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целенаправленного внимания.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3.Развитие мышления и речи (активизация и обогащение словарного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запаса, совершенствование грамматического строя и навыков связной речи).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общей и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Воспитание нравственно-волевых качеств.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6. Совершенствование навыков общения. Воспитание доброжелательного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отношения к окружающим. 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№3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слухового и зрительного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внимания и наблюдательности.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3.Развитие мышления и речи (активизация и обогащение словарного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запаса, совершенствование грамматического строя и навыков связной речи).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памяти.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Развитие общей и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6. Совершенствование навыков общения. Воспитание доброжелательного отношения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 окружающим. 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№4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слухового и зрительного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внимания и памяти.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3.Развитие мышления и речи (активизация и обогащение словарного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запаса по темам «Осень», «Фрукты», «Овощи»; совершенствование грамматического строя и навыков связной речи).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двигательных навыков.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5. Совершенствование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коммуникативных навыков. Воспитание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доброжелательного отношения к окружающим.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№5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зрительного и тактильного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внимания и памяти.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3.Развитие мышления и речи (активизация и обогащение словарного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запаса, совершенствование грамматического строя и навыков связной речи).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воображения и творческого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потенциала.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Развитие общей и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6. Совершенствование коммуникативных навыков. Воспитание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доброжелательного отношения к окружающим.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№6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слухового и зрительного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внимания и памяти.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3.Развитие мышления и речи (активизация и обогащение словарного запаса, совершенствование грамматического строя и навыков связной речи).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Совершенствование коммуникативных навыков. Воспитание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доброжелательного отношения к окружающим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№7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слухового и зрительного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внимания и памяти.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3.Развитие мышления и речи (активизация и обогащение словарного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запаса, совершенствование грамматического строя и навыков связной речи).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4. Развитие общей и мелкой моторики,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мимики, пантомимики.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Развитие умения согласовывать свои действия с действиями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сверстника.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6. Воспитание доброжелательного отношения к окружающим. 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№8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. Развитие слухового и зрительного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внимания и памяти.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3.Развитие мышления и речи (активизация и обогащение словарного запаса, совершенствование грамматического строя и навыков связной речи).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4. Развитие общей и мелкой моторики.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Совершенствование навыков общения.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Воспитание доброжелательного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отношения к окружающим.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№1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слухового и зрительного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внимания и памяти.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3.Развитие речи и мышления.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общей и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Совершенствование коммуникативных навыков. Воспитание доброжелательного отношения к окружающим. 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№2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слухового и зрительного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внимания и памяти.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3.Развитие речи и мышления.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общей и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Совершенствование коммуникативных навыков. Воспитание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доброжелательного отношения к окружающим. 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№3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восприятия (величина, форма, цвет).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>2. Развитие внимания и памяти.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3.Развитие речи и мышления.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общей и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Совершенствование коммуникативных навыков. Воспитание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доброжелательного отношения к окружающим. 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№4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слухового и зрительного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внимания и наблюдательности.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3.Развитие речи и мышления.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общей и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Совершенствование коммуникативных навыков. Воспитание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доброжелательного отношения к окружающим. 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№5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слухового и зрительного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внимания и памяти.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3.Развитие речи и мышления.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общей и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Совершенствование коммуникативных навыков. Воспитание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доброжелательного отношения к окружающим.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№6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слухового и зрительного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восприятия и воображения.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 Развитие внимания и наблюдательности.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4.Развитие речи и мышления.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Развитие общей и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6. Совершенствование коммуникативных навыков. Воспитание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доброжелательного отношения к окружающим.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№7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слухового и зрительного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внимания и памяти.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3.Развитие речи и мышления.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общей и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Развитие эмоциональной сферы.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6. Совершенствование коммуникативных навыков, воспитание волевых качеств.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439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№8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1. Развитие слухового и зрительного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восприятия.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2. Развитие внимания и наблюдательности.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3.Развитие речи, мышления и воображения.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4. Развитие общей и мелкой моторики.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5. Развитие умения согласовывать свои действия с действиями партнеров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по общению. </w:t>
            </w: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6. Воспитание доброжелательного отношения к окружающим. 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F77A5" w:rsidRPr="002439E5">
        <w:trPr>
          <w:trHeight w:val="1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7A5" w:rsidRPr="002439E5" w:rsidRDefault="001F77A5" w:rsidP="00EB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</w:tbl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B285E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2.5. </w:t>
      </w:r>
      <w:r w:rsidRPr="00EB285E">
        <w:rPr>
          <w:rFonts w:ascii="Times New Roman" w:hAnsi="Times New Roman"/>
          <w:b/>
          <w:bCs/>
          <w:i/>
          <w:iCs/>
          <w:sz w:val="24"/>
          <w:szCs w:val="24"/>
        </w:rPr>
        <w:t xml:space="preserve">Психологическое консультирование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>Цель:</w:t>
      </w:r>
      <w:r w:rsidRPr="00EB285E">
        <w:rPr>
          <w:rFonts w:ascii="Times New Roman" w:hAnsi="Times New Roman"/>
          <w:sz w:val="24"/>
          <w:szCs w:val="24"/>
        </w:rPr>
        <w:t xml:space="preserve"> оптимизация взаимодействия участников воспитательно-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образовательного процесса и оказание им психологической помощи при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выстраивании и реализации индивидуальной программы воспитания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развития.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Психологическое консультирование в условиях ДОУ обозначается как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система коммуникативного взаимодействия психолога с лицами,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нуждающимися в психологической помощи рекомендательного характера.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Данное взаимодействие осуществляется по запросу администрации,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родителей и педагогов, а также самих детей. Результатом взаимодействия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является удовлетворение «реального» запроса и выработка рекомендаций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коррекционно-профилактического и информационного характера. Основным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методом психологического консультирования является беседа, а формой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проведения – индивидуальная консультация.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Необходимо отметить специфику психологического консультирования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условиях детского сада. Она заключается в опосредованном характере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консультирования, т.е. направленном на проблемы развития, обучения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воспитания ребенка независимо от лиц, запрашивающих психологическую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помощь. Ребенок-дошкольник в очень редких случаях выступает инициатором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запроса, в основном инициативу проявляют лица, его окружающие. По этой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причине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 вынужден дифференцировать содержание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запросов, с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целью определения возможности опосредованно решить трудности ребенка.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Возрастно-психологическое консультирование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 xml:space="preserve">Задачи: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ориентация родителей, педагогов в проблеме возрастных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индивидуальных особенностей психического развития ребенка;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своевременное первичное выделение детей с различными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отклонениями и нарушениями психического развития, направление их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 специалистам;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предупреждение вторичных психологических осложнений у детей с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ослабленным соматическим или нервно-психическим здоровьем,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рекомендации по психогигиене и психопрофилактике;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составление рекомендаций по Психолого-педагогической коррекции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трудностей обучения, воспитания и общения для педагогов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родителей;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составление рекомендаций по воспитанию детей в семье;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коррекционная работа в специальных группах с детьми, родителями,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педагогами.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Консультативная работа в ДОУ включает в себя также консультирование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администрации образовательного учреждения по вопросам управления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педагогическим коллективом, а также консультирование администрации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учреждения при составлении плана учебно-воспитательных мероприятий с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учетом, как возрастных особенностей детей, так и тех, что обусловлены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организацией жизни, обучения и воспитания в ДОУ.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Примерный перечень тем для психологического консультирования: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адаптация и дезадаптация к ДОУ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страхи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агрессивность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психологическое неблагополучие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непослушание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кризис 3-х лет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спонтанная двигательная активность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285E">
        <w:rPr>
          <w:rFonts w:ascii="Times New Roman" w:hAnsi="Times New Roman"/>
          <w:sz w:val="24"/>
          <w:szCs w:val="24"/>
        </w:rPr>
        <w:t xml:space="preserve">тревожность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левшество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недостаточное развитие мелкой моторики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низкий уровень развития познавательных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процессов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нарушения в сфере общения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энурез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застенчивость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нестабильность эмоционального состояния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гиперактивность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отсутствие самостоятельности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непослушание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психологические проблемы детей с ОНР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психологическая поддержка семьи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роль игры в подготовке к школе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. система работы воспитателя с детьми, имеющими отклонения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поведении </w:t>
      </w:r>
    </w:p>
    <w:p w:rsidR="001F77A5" w:rsidRPr="00EB285E" w:rsidRDefault="001F77A5" w:rsidP="00EB2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285E">
        <w:rPr>
          <w:rFonts w:ascii="Times New Roman" w:hAnsi="Times New Roman"/>
          <w:sz w:val="24"/>
          <w:szCs w:val="24"/>
        </w:rPr>
        <w:t xml:space="preserve">психологическая готовность к школе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РАЗДЕЛ 2. ВЗАИМОДЕЙСТВИЕ ПЕДАГОГА-ПСИХОЛОГА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285E">
        <w:rPr>
          <w:rFonts w:ascii="Times New Roman" w:hAnsi="Times New Roman"/>
          <w:b/>
          <w:bCs/>
          <w:sz w:val="24"/>
          <w:szCs w:val="24"/>
        </w:rPr>
        <w:t xml:space="preserve">С АДМИНИСТРАЦИЕЙ И СПЕЦИАЛИСТАМИ ДОУ </w:t>
      </w:r>
    </w:p>
    <w:p w:rsidR="001F77A5" w:rsidRPr="001C185B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7A5" w:rsidRPr="001C185B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7A5" w:rsidRPr="001C185B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185B">
        <w:rPr>
          <w:rFonts w:ascii="Times New Roman" w:hAnsi="Times New Roman"/>
          <w:sz w:val="24"/>
          <w:szCs w:val="24"/>
        </w:rPr>
        <w:t xml:space="preserve"> </w:t>
      </w:r>
    </w:p>
    <w:p w:rsidR="001F77A5" w:rsidRPr="001C185B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1C185B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B285E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Направления деятельности педагога-психолога </w:t>
      </w:r>
    </w:p>
    <w:p w:rsidR="001F77A5" w:rsidRPr="001C185B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 xml:space="preserve">С руководителем ДОУ </w:t>
      </w:r>
    </w:p>
    <w:p w:rsidR="001F77A5" w:rsidRPr="001C185B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1. Участвует в обсуждении актуальных направлений работы образовательного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учреждения, совместно с администрацией планирует свою деятельность таким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образом, чтобы быстрее достичь поставленной педагогическим коллективом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цели.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>2. Уточняет запрос на психологическое сопровождение воспитательно-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образовательного процесса, на формы и методы работы, которые будут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эффективны для данного образовательного учреждения.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3. Осуществляет поддержку в разрешении спорных и конфликтных ситуаций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коллективе.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4. Участвует в подборе и перестановке кадров (дает рекомендации по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психологической совместимости сотрудников).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5. Оказывает психологическую поддержку при адаптации новых работников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коллектива.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6. Принимает участие в расстановке кадров с учетом психологических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особенностей педагогов и воспитателей.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7. Осуществляет поддержку ИКТ. Предоставляет психологическую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информацию для сайтов ДОУ.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8. Предоставляет отчетную документацию.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9. Проводит индивидуальное психологическое консультирование (по запросу)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10. Участвует в комплектовании групп с учетом индивидуальных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психологических особенностей детей.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11. При необходимости рекомендует администрации направить ребенка с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особенностями развития на ПМПК.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12. Участвует в комплектовании групп.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13. Обеспечивает психологическую безопасность всех участников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воспитательно-образовательного процесса.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14. Участвует в городской экспериментальной площадке, научных работах,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курсах повышения квалификации.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15. Оказывает экстренную психологическую помощь в нештатных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чрезвычайных ситуациях.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 xml:space="preserve">Со старшим воспитателем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1. Участвует в разработке основной общеобразовательной программы ДОУ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соответствии с ФГОС ДО.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2. Формирует содержание Психолого-педагогической работы по организации деятельности взрослых и детей в освоении образовательных областей.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3. Анализирует психологический компонент в организации воспитательной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работы в учреждении и вносит предложения по повышению эффективного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психологического сопровождения воспитательно-образовательного процесса.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4. Участвует в разработке методических и информационных материалов по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психолого-педагогическим вопросам.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5. Содействует гармонизации социальной сферы образовательного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учреждения.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6. Разрабатывает программы по повышению психологической компетентности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участников образовательного процесса (педагогический коллектив, родители).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7. Участвует в комплектовании кружков и творческих объединений с учетом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индивидуальных особенностей дошкольников. В рамках консультативной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помощи родителям участвует в выборе дополнительного обучения и его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направленности.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8. Участвует в деятельности Советов педагогов и иных советов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образовательного учреждения, психолого-педагогических консилиумов.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9. Вносит предложения по совершенствованию образовательного процесса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ДОУ с точки зрения создания в нем психологического комфорта.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10. Участвует в организации методических объединений и является членом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ПМПК.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11. Выступает организатором профессионального взаимодействия по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вопросам создания предметно-развивающей среды.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12. Предоставляет документацию в течение всего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учебного года (план работы,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аналитические справки, анализ работы за год).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13. Проводит психологическое сопровождение конкурсов.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14. Участвует во внедрении и адаптации новых программ работы (ФГОС ДО,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мультимедийные технологии, ИКТ-технологии).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15. Участвует в организации и проведении Дня открытых дверей.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 xml:space="preserve"> С воспитателем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1. Содействует формированию банка данных развивающих игр с учетом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психологических особенностей дошкольников.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2. Участвует совместно с воспитателем в организации и проведении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различных праздничных мероприятий.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3. Участвует в проведении мониторинга по выявлению уровня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сформированности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УУД у дошкольников на основании анализа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представленных воспитателю рекомендаций по образовательной траектории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развития ребенка (в конце года).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4. Оказывает консультативную и практическую помощь воспитателям по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соответствующим направлениям их профессиональной деятельности.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5. Составляет Психолого-педагогические заключения по материалам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исследовательских работ и ориентирует воспитателей в проблемах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личностного и социального развития воспитанников.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6. Организует и проводит консультации (индивидуальные, групповые,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тематические, проблемные) по вопросам развития детей, а также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практического применения психологии для решения педагогических задач,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тем самым, повышая их социально-психологическую компетентность.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7. Проводит консультирование воспитателей по предупреждению и коррекции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отклонений и нарушений в эмоциональной и когнитивной сферах у детей.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8. Осуществляет психологическое сопровождение образовательной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деятельности воспитателя.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9. Осуществляет психологическое сопровождение воспитателя в процессе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самообразования.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10. Оказывает психологическую профилактическую помощь воспитателям с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целью предупреждения у них эмоционального выгорания.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11. Проводит обучение воспитателей навыкам бесконфликтного общения друг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 другом (работа в паре).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12. Содействует повышению уровня культуры общения воспитателя с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родителями.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13. Участвует во внедрении и адаптации новых программ работы (ФГОС ДО,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мультимедийные технологии, ИКТ-технологии).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14. Организует психопрофилактические мероприятия с целью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предупреждения психоэмоционального напряжения у детей (психологические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аспекты организации детского сна, питания, режима жизнедеятельности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детей).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15. Участвует во внедрении здоровьесберегающих технологий (подготовка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руки к письму, правильная осанка и т.д.).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16. Участвует в деятельности по психологической подготовке детей к школе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(активизация внимания и памяти), просвещает воспитателей по данной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тематике.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 xml:space="preserve"> С музыкальным руководителем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1. Оказывает помощь в рамках психологического сопровождения деятельности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музыкального руководителя.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2. Осуществляет психологическое сопровождение детей, особенно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заикающихся, на музыкальных занятиях, а также на праздниках, во время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развлечений и досуга.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3. Помогает в создании эмоционального настроя, повышении внимания детей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при выполнении упражнений на активизацию дыхания и голоса (для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комбинированных и компенсирующих садов).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4. Участвует в подборе музыкального сопровождения для проведения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релаксационных упражнений на музыкальных занятиях.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5. Проводит совместные занятия со старшими дошкольниками с целью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развития творческого воображения, фантазии, психологического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раскрепощения каждого ребенка.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6. Учит детей определять, анализировать и обозначать словами свои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переживания, работая над их эмоциональным развитием, в ходе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прослушивания различных музыкальных произведений (для комплексных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занятий)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7. Оказывает консультативную помощь в разработке сценариев, праздников,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программ развлечений и досуга, распределение ролей.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8. Участвует в выполнении годовых задач по музыкальному развитию.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9. Осуществляет сопровождение на занятиях по развитию памяти, внимания,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координации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движений, при подготовке к проведению праздников, досуга.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10. Участвует в проведении музыкальной терапии.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11. Организует психологическое сопровождение детей раннего возраста на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музыкальных занятиях.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12.Участвует в организации и проведении театрализованных представлений.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13. Обеспечивает психологическую безопасность во время проведения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массовых праздничных мероприятий.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 xml:space="preserve"> С инструктором по физической культуре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1. Участвует в составлении программы психолого-педагогического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сопровождения по физическому развитию в рамках ФГОС ДО.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2. Участвует в выполнении годовых задач детского сада по физическому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развитию.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3. Формирует у детей, родителей и сотрудников детского сада осознание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понятия «здоровье» и влияния образа жизни на состояние здоровья.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4. Оказывает помощь в подборе игровых упражнений с учетом возрастных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психофизиологических особенностей детей, уровня их развития и состояния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здоровья.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5. Способствует развитию мелкомоторных и основных движений.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6. Формирует потребность в двигательной активности и физическом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совершенствовании.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7. Способствует взаимодействию детей разных возрастов (например,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организуя соревнования между возрастными группами: старшей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подготовительной).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8. Участвует в поиске новых эффективных методов и в целенаправленной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деятельности по оздоровлению.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9. Систематизирует результаты диагностики для постановки дальнейших задач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 физическому развитию.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10. Способствует внедрению в работу здоровьесберегающих технологий.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11. Способствует формированию у детей волевых качеств (настрой на победу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 т. д.)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12. Помогает адаптироваться к новым условиям (спортивные соревнования,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конкурсы вне детского сада).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13. Организует психопрофилактические мероприятия с целью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предупреждения психоэмоционального напряжения у детей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(психопрофилактические прогулки, физкультурная терапия)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 xml:space="preserve"> С учителем-логопедом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1. Планирует совместно с другими специалистами и организует интеграцию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детей с отклонениями в развитии в группе.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2. Оказывает помощь детям в овладении учебными навыками и умениями,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развитии их саморегуляции и самоконтроля на занятиях логопеда.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3. Участвует в обследовании детей с ОВЗ с целью выявления уровня их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развития, состояния общей и мелкой моторики, а также особенностей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познавательной деятельности, эмоциональной сферы.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4. Участвует в проведении совместной диагностики детей с отклонениями в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развитии.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5. Подбирает материал для закрепления в разных видах детской деятельности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полученных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логопедических знаний.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6. Консультирует и направляет родителей к разным специалистам по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совместному решению с логопедом.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7. Участвует в разработке сценариев праздников, программ развлечений,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охраняя психику детей при введении отрицательных героев.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8. Участвует в ПМПК ДОУ.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9. Совместно с другими специалистами осуществляет психологическое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сопровождение детей в период адаптации.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10. Участвует в интегративной образовательно-воспитательной деятельности.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B285E">
        <w:rPr>
          <w:rFonts w:ascii="Times New Roman" w:hAnsi="Times New Roman"/>
          <w:sz w:val="24"/>
          <w:szCs w:val="24"/>
          <w:u w:val="single"/>
        </w:rPr>
        <w:t xml:space="preserve">Методическое обеспечение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1. Арцишевская И. Л. «Психологический тренинг для будущих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первоклассников» М, 2006.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2. Алябьева Е. А. «Коррекционно – развивающие занятия для детей старшего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дошкольного возраста» М:, ТЦ Сфера, 2002.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3. Алябьева Е. А. «Психогимнастика в детском саду» М., ТЦ Сфера, 2003.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4. Арцишевская И. Л. «Работа психолога с гиперактивными детьми в детском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саду» М., 2004.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5. «Азбука общения» Л. М. Шипицина, О. А. Защиринская, А. П. Воронцова,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Т. А. Нилова (развитие личности ребенка, навыков общения со взрослыми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сверстниками от 3 до 6).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Детство – ПРЕСС, С-Пб, 1998.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6. Бардиер Г. Я хочу! Психологическое сопровождение естественного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развития детей/Г. Бардиер, И. Ромазан, Т. Чередникова. – Кишинев: Вирт;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СПб.: Дорваль. – 1993.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7. Баркан А. «Практическая психология для родителей или как научиться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понимать своего ребенка». М., «АСТ – ПРЕСС», 1999.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8. Бычкова С. С. «Формирование умения общения со сверстниками у старших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дошкольников» М: АРКТИ, 2003.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9. Венгер Л. А. Готов ли ваш ребенок к школе / Л. А. Венгер, Т. Д.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Марцинковская, Л. А. Венгер.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– М.: Знание, 1994.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10. Ганичева И. В. «Телесно-риентированные подходы к психокфрекционной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 развивающей работе с детьми» М., Книголюб, 2004.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11. Зимбаров Ф. «Застенчивость» М:, Педагогика, 1991.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12. Захаров П. И. «Предупреждение отклонений в поведении ребенка» С-Пб,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«Союз» 1992.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13. Ильина М. Н., Парамонова Л. Г., Головнева Н. Я. «Развития интеллекта и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навыков общения ребенка посредством групповых игр» С-Пб, «Дельта» 1998.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14. Каган В. Е. «Неконтактный ребенок в семье» С-Пб, Фолиант, 1996.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15. Кашапов Р. «Практическая психология для родителей или педагогика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взаимности». М, «АСТ – ПРЕСС Книга», 2003г.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>16. «Коммуникативная компетентность педагога ДОУ» Семинары-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практикумы, тренинги рекомендации. Волгоград: Учитель, 2012.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17. Коробицына Е. В. «Формирование позитивных взаимоотношений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родителей и детей 5-7 лет» Диагностика. Тренинги, занятия. М., Учитель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2012.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18. Катаева Л. И. «Коррекционно-развивающие занятия в подготовительной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группе» М., Книголюб, 2004г.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19. О. Л. Князева «Я-ты-мы» «Программа социально- эмоционального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развития дошкольников. Москва, «Мозаика – Синтез» 2003.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20. Кулинцова И. Е. «Коррекция детских страхов» С-пб: Речь; М: Сфера,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2008.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21. Калинина р. Р. «Тренинг развития личности дошкольника» С-Пб., речь,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2001.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22. Княжева Н. Л. «Развитие эмоционального мира детей» Ярославль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«Академия развития» 1996.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23. Клюева Н. В., Касаткина Ю. В. Учим детей общению» Ярославль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«Академия развития» 1997.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24. Лютова Е. К., Монина Г. Б. Тренинг эффективного взаимодействия с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детьми.-С-Пб.:-Речь, -2000.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25. Никитин Б. П. «Ступеньки творчества или развивающие игры» М:,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просвещение, 1991.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26. Овчарова Р. В. «Семейная академия: вопросы и ответы» М., Просвещение,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1996.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27. Овчарова Р. В. Практическая психология в начальной школе. – М.: ТЦ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«Сфера», 1999.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28. Панфилова М. А. « Игротерапия общения» М. Гном, 2000.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29. «Развиваем руки – чтоб учиться и писать, и красиво ривовать» С. Е.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Гаврина, Н. Л. кутявина,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И. Г. Топоркова, С. В. Щербинина – Ярославль: «Академия развития», 1997г.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30. Сиротюк А. Л. «Упражнения для психомоторного развития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дошкольников» - М: АРКТИ, 2010.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31. Сиротюк А. Л. «Программа формирования нейропсихологического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пространства проблемного ребенка». М: АРКТИ, 2010.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32. Спиваковская А. С. «Популярная психология для родителей» С-Пб.,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«Союз», 1991.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33. Сартан Г. Н. «Тренинг самостоятельности у детей»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34. Сиротюк А. Л. Упражнения для психомоторного развития дошкольников»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М: АРКТИ, 2010.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35. Семенака С. И. «Уроки добра» М: АРКТИ, 2005.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36. Саранская О. Н. «Психологичесий тренинг для дошкольников «Давайте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дружить»»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37. Фопель К. «Как научить детей сотрудничать?» М: Генезис, 1998.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38.Хухлаева О. В. «Лесенка радости» М:, Совершенство, 1998.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39. «Психогимнастика» М. И . Чистякова. М., Просвещение, 1990г.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40. Шарохина В. Л. Психологическая подготовка детей к школе: конспекты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занятий. – М.: Книголюб, 2008.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41. Яковлева Н. Г. «Психологическая помощь дошкольнику» С-Пб., детство –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</w:rPr>
        <w:t xml:space="preserve">ПРЕСС, 2000г.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F77A5" w:rsidRPr="00EB285E" w:rsidRDefault="001F77A5" w:rsidP="00EB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5E">
        <w:rPr>
          <w:rFonts w:ascii="Times New Roman" w:hAnsi="Times New Roman"/>
          <w:sz w:val="24"/>
          <w:szCs w:val="24"/>
          <w:lang w:val="en-US"/>
        </w:rPr>
        <w:t xml:space="preserve"> </w:t>
      </w:r>
    </w:p>
    <w:sectPr w:rsidR="001F77A5" w:rsidRPr="00EB285E" w:rsidSect="00EB285E">
      <w:footerReference w:type="default" r:id="rId8"/>
      <w:pgSz w:w="12240" w:h="15840"/>
      <w:pgMar w:top="851" w:right="758" w:bottom="709" w:left="993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7A5" w:rsidRDefault="001F77A5" w:rsidP="0089268E">
      <w:pPr>
        <w:spacing w:after="0" w:line="240" w:lineRule="auto"/>
      </w:pPr>
      <w:r>
        <w:separator/>
      </w:r>
    </w:p>
  </w:endnote>
  <w:endnote w:type="continuationSeparator" w:id="0">
    <w:p w:rsidR="001F77A5" w:rsidRDefault="001F77A5" w:rsidP="0089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7A5" w:rsidRDefault="001F77A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1F77A5" w:rsidRDefault="001F77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7A5" w:rsidRDefault="001F77A5" w:rsidP="0089268E">
      <w:pPr>
        <w:spacing w:after="0" w:line="240" w:lineRule="auto"/>
      </w:pPr>
      <w:r>
        <w:separator/>
      </w:r>
    </w:p>
  </w:footnote>
  <w:footnote w:type="continuationSeparator" w:id="0">
    <w:p w:rsidR="001F77A5" w:rsidRDefault="001F77A5" w:rsidP="00892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CC61F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68E"/>
    <w:rsid w:val="00017B5C"/>
    <w:rsid w:val="00085BDA"/>
    <w:rsid w:val="000C25F2"/>
    <w:rsid w:val="000D73ED"/>
    <w:rsid w:val="00127C75"/>
    <w:rsid w:val="00183779"/>
    <w:rsid w:val="001C185B"/>
    <w:rsid w:val="001F77A5"/>
    <w:rsid w:val="00201BF7"/>
    <w:rsid w:val="002268C6"/>
    <w:rsid w:val="002439E5"/>
    <w:rsid w:val="00246830"/>
    <w:rsid w:val="00270EAA"/>
    <w:rsid w:val="003B5777"/>
    <w:rsid w:val="00416B56"/>
    <w:rsid w:val="006158B7"/>
    <w:rsid w:val="00653374"/>
    <w:rsid w:val="00704D72"/>
    <w:rsid w:val="008174BA"/>
    <w:rsid w:val="0084616F"/>
    <w:rsid w:val="00865FAD"/>
    <w:rsid w:val="0089268E"/>
    <w:rsid w:val="00910053"/>
    <w:rsid w:val="00996D15"/>
    <w:rsid w:val="009C5F5C"/>
    <w:rsid w:val="00A339FF"/>
    <w:rsid w:val="00BA21CF"/>
    <w:rsid w:val="00C05C3B"/>
    <w:rsid w:val="00C17BB4"/>
    <w:rsid w:val="00C21858"/>
    <w:rsid w:val="00C24A41"/>
    <w:rsid w:val="00E126CC"/>
    <w:rsid w:val="00E92329"/>
    <w:rsid w:val="00EB285E"/>
    <w:rsid w:val="00FC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D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92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26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2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268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C5F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F5C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62</Pages>
  <Words>14422</Words>
  <Characters>-32766</Characters>
  <Application>Microsoft Office Outlook</Application>
  <DocSecurity>0</DocSecurity>
  <Lines>0</Lines>
  <Paragraphs>0</Paragraphs>
  <ScaleCrop>false</ScaleCrop>
  <Company>ГУ-ОПФР по РСО-Алания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9</cp:revision>
  <cp:lastPrinted>2019-09-18T10:50:00Z</cp:lastPrinted>
  <dcterms:created xsi:type="dcterms:W3CDTF">2016-05-11T07:29:00Z</dcterms:created>
  <dcterms:modified xsi:type="dcterms:W3CDTF">2020-06-01T13:05:00Z</dcterms:modified>
</cp:coreProperties>
</file>